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page" w:tblpXSpec="center" w:tblpY="1"/>
        <w:tblOverlap w:val="never"/>
        <w:tblW w:w="9810" w:type="dxa"/>
        <w:tblLayout w:type="fixed"/>
        <w:tblCellMar>
          <w:top w:w="144" w:type="dxa"/>
          <w:left w:w="29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07"/>
        <w:gridCol w:w="8203"/>
      </w:tblGrid>
      <w:tr w:rsidR="00D25AA2" w:rsidRPr="009E0566" w:rsidTr="003A6009">
        <w:trPr>
          <w:trHeight w:val="26"/>
        </w:trPr>
        <w:tc>
          <w:tcPr>
            <w:tcW w:w="1607" w:type="dxa"/>
            <w:vAlign w:val="bottom"/>
          </w:tcPr>
          <w:p w:rsidR="00816DC6" w:rsidRDefault="00816DC6"/>
        </w:tc>
        <w:tc>
          <w:tcPr>
            <w:tcW w:w="8203" w:type="dxa"/>
            <w:tcBorders>
              <w:bottom w:val="single" w:sz="4" w:space="0" w:color="auto"/>
            </w:tcBorders>
            <w:vAlign w:val="bottom"/>
          </w:tcPr>
          <w:sdt>
            <w:sdtPr>
              <w:alias w:val="Author"/>
              <w:id w:val="1159751"/>
              <w:placeholder>
                <w:docPart w:val="CB7E1254344F4A60A00F75B4C95B6041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EndPr/>
            <w:sdtContent>
              <w:p w:rsidR="00816DC6" w:rsidRDefault="005C5012" w:rsidP="00DA3DF3">
                <w:pPr>
                  <w:pStyle w:val="Sunombre"/>
                </w:pPr>
                <w:r>
                  <w:rPr>
                    <w:lang w:val="es-CL"/>
                  </w:rPr>
                  <w:t>Mauricio Edgardo Vargas Suazo</w:t>
                </w:r>
              </w:p>
            </w:sdtContent>
          </w:sdt>
          <w:p w:rsidR="000057CD" w:rsidRDefault="000057CD" w:rsidP="005C5012">
            <w:pPr>
              <w:pStyle w:val="Informacindecontacto"/>
            </w:pPr>
            <w:r>
              <w:t>RUT: 13.740.027 – 7</w:t>
            </w:r>
          </w:p>
          <w:p w:rsidR="00B90BD6" w:rsidRDefault="00B90BD6" w:rsidP="005C5012">
            <w:pPr>
              <w:pStyle w:val="Informacindecontacto"/>
            </w:pPr>
            <w:r w:rsidRPr="00B90BD6">
              <w:t>Número de registro Experto en Prevención de la Industria Extractiva Minera SERNAGEOMIN: PB/3880, Resolución  Exenta N° 3593/2013</w:t>
            </w:r>
          </w:p>
          <w:p w:rsidR="000057CD" w:rsidRDefault="000057CD" w:rsidP="005C5012">
            <w:pPr>
              <w:pStyle w:val="Informacindecontacto"/>
            </w:pPr>
            <w:r>
              <w:t>Número de registro</w:t>
            </w:r>
            <w:r w:rsidR="009F6ACE">
              <w:t xml:space="preserve"> SEREMI de salud</w:t>
            </w:r>
            <w:r>
              <w:t>: CO/P-255</w:t>
            </w:r>
            <w:r w:rsidR="0050758E">
              <w:t>, Resolución Exenta N° 1245/2006</w:t>
            </w:r>
          </w:p>
          <w:p w:rsidR="00571824" w:rsidRDefault="00571824" w:rsidP="005C5012">
            <w:pPr>
              <w:pStyle w:val="Informacindecontacto"/>
            </w:pPr>
            <w:r>
              <w:t>Licencia de conducir clase B.</w:t>
            </w:r>
          </w:p>
          <w:p w:rsidR="00246EDB" w:rsidRDefault="00246EDB" w:rsidP="005C5012">
            <w:pPr>
              <w:pStyle w:val="Informacindecontacto"/>
            </w:pPr>
            <w:r>
              <w:t>Dirección: Pasaje</w:t>
            </w:r>
            <w:r w:rsidR="005C5012">
              <w:t xml:space="preserve"> Orión N° 635, La Serena, Región de Coquimbo</w:t>
            </w:r>
          </w:p>
          <w:p w:rsidR="00246EDB" w:rsidRDefault="00246EDB" w:rsidP="00246EDB">
            <w:pPr>
              <w:pStyle w:val="Informacindecontacto"/>
            </w:pPr>
            <w:r>
              <w:t xml:space="preserve">Teléfono: </w:t>
            </w:r>
            <w:r w:rsidR="005C5012">
              <w:t>92566027</w:t>
            </w:r>
            <w:r w:rsidR="00F7362E" w:rsidRPr="009E0566">
              <w:t xml:space="preserve"> </w:t>
            </w:r>
          </w:p>
          <w:p w:rsidR="009F6ACE" w:rsidRDefault="00246EDB" w:rsidP="0018334A">
            <w:pPr>
              <w:pStyle w:val="Informacindecontacto"/>
            </w:pPr>
            <w:r>
              <w:t>Correo electrónico:</w:t>
            </w:r>
            <w:r w:rsidR="00F7362E" w:rsidRPr="009E0566">
              <w:t xml:space="preserve"> </w:t>
            </w:r>
            <w:hyperlink r:id="rId11" w:history="1">
              <w:r w:rsidR="0018334A" w:rsidRPr="00B875EC">
                <w:rPr>
                  <w:rStyle w:val="Hipervnculo"/>
                </w:rPr>
                <w:t>mvargassipr@gmail.com</w:t>
              </w:r>
            </w:hyperlink>
          </w:p>
        </w:tc>
      </w:tr>
      <w:tr w:rsidR="00D25AA2" w:rsidRPr="009E0566" w:rsidTr="003A6009">
        <w:trPr>
          <w:trHeight w:hRule="exact" w:val="598"/>
        </w:trPr>
        <w:tc>
          <w:tcPr>
            <w:tcW w:w="1607" w:type="dxa"/>
          </w:tcPr>
          <w:p w:rsidR="00816DC6" w:rsidRDefault="00816DC6">
            <w:pPr>
              <w:jc w:val="center"/>
            </w:pPr>
          </w:p>
        </w:tc>
        <w:tc>
          <w:tcPr>
            <w:tcW w:w="8203" w:type="dxa"/>
            <w:tcBorders>
              <w:top w:val="single" w:sz="4" w:space="0" w:color="auto"/>
            </w:tcBorders>
          </w:tcPr>
          <w:p w:rsidR="00816DC6" w:rsidRDefault="00816DC6"/>
          <w:p w:rsidR="003A6009" w:rsidRDefault="003A6009"/>
          <w:p w:rsidR="003A6009" w:rsidRDefault="003A6009"/>
          <w:p w:rsidR="003A6009" w:rsidRDefault="003A6009"/>
          <w:p w:rsidR="003A6009" w:rsidRDefault="003A6009"/>
          <w:p w:rsidR="003A6009" w:rsidRDefault="003A6009"/>
          <w:p w:rsidR="003A6009" w:rsidRDefault="003A6009"/>
          <w:p w:rsidR="003A6009" w:rsidRDefault="003A6009"/>
        </w:tc>
      </w:tr>
      <w:tr w:rsidR="00D25AA2" w:rsidRPr="009E0566" w:rsidTr="003A6009">
        <w:tc>
          <w:tcPr>
            <w:tcW w:w="1607" w:type="dxa"/>
          </w:tcPr>
          <w:p w:rsidR="00816DC6" w:rsidRDefault="00F7362E">
            <w:pPr>
              <w:pStyle w:val="Ttulo1delcurrculo"/>
              <w:framePr w:hSpace="0" w:wrap="auto" w:vAnchor="margin" w:hAnchor="text" w:xAlign="left" w:yAlign="inline"/>
              <w:suppressOverlap w:val="0"/>
            </w:pPr>
            <w:r w:rsidRPr="009E0566">
              <w:t>Experiencia</w:t>
            </w:r>
            <w:r w:rsidR="005C5012">
              <w:t xml:space="preserve"> Laboral</w:t>
            </w:r>
          </w:p>
        </w:tc>
        <w:tc>
          <w:tcPr>
            <w:tcW w:w="8203" w:type="dxa"/>
          </w:tcPr>
          <w:p w:rsidR="00816DC6" w:rsidRDefault="005C5012">
            <w:pPr>
              <w:pStyle w:val="Puesto1"/>
              <w:framePr w:hSpace="0" w:wrap="auto" w:vAnchor="margin" w:hAnchor="text" w:xAlign="left" w:yAlign="inline"/>
              <w:suppressOverlap w:val="0"/>
            </w:pPr>
            <w:r>
              <w:t xml:space="preserve">Jefe de </w:t>
            </w:r>
            <w:r w:rsidR="00E959F2">
              <w:t xml:space="preserve">Unidad de Gestión </w:t>
            </w:r>
            <w:r>
              <w:t>de Prestaciones Preventivas</w:t>
            </w:r>
          </w:p>
          <w:p w:rsidR="00816DC6" w:rsidRDefault="005C5012">
            <w:pPr>
              <w:pStyle w:val="Informacindecontac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Instituto de Seguridad Laboral Agencia Región Coquimbo</w:t>
            </w:r>
          </w:p>
          <w:p w:rsidR="0077065E" w:rsidRDefault="0087232B" w:rsidP="00903153">
            <w:pPr>
              <w:pStyle w:val="Fechas"/>
            </w:pPr>
            <w:sdt>
              <w:sdtPr>
                <w:rPr>
                  <w:lang w:val="es-CL"/>
                </w:rPr>
                <w:id w:val="278192188"/>
                <w:placeholder>
                  <w:docPart w:val="250579BFFB4741BC860D056F2ECE538C"/>
                </w:placeholder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03153">
                  <w:rPr>
                    <w:lang w:val="es-CL"/>
                  </w:rPr>
                  <w:t>Julio</w:t>
                </w:r>
                <w:r w:rsidR="005C5012" w:rsidRPr="005C5012">
                  <w:rPr>
                    <w:lang w:val="es-CL"/>
                  </w:rPr>
                  <w:t xml:space="preserve"> de 200</w:t>
                </w:r>
                <w:r w:rsidR="00E959F2">
                  <w:rPr>
                    <w:lang w:val="es-CL"/>
                  </w:rPr>
                  <w:t>7</w:t>
                </w:r>
              </w:sdtContent>
            </w:sdt>
            <w:r w:rsidR="00F7362E" w:rsidRPr="009E0566">
              <w:t xml:space="preserve"> –</w:t>
            </w:r>
            <w:r w:rsidR="005C5012">
              <w:t xml:space="preserve"> a la fecha.</w:t>
            </w:r>
            <w:r w:rsidR="00F7362E" w:rsidRPr="009E0566">
              <w:t xml:space="preserve"> </w:t>
            </w:r>
          </w:p>
          <w:p w:rsidR="00670A24" w:rsidRDefault="00670A24" w:rsidP="00903153">
            <w:pPr>
              <w:pStyle w:val="Fechas"/>
              <w:rPr>
                <w:i w:val="0"/>
              </w:rPr>
            </w:pPr>
            <w:r>
              <w:rPr>
                <w:i w:val="0"/>
              </w:rPr>
              <w:t xml:space="preserve">Planificación, Implementación y Control de programas de gestión </w:t>
            </w:r>
            <w:r w:rsidR="00A8379D">
              <w:rPr>
                <w:i w:val="0"/>
              </w:rPr>
              <w:t>en</w:t>
            </w:r>
            <w:r>
              <w:rPr>
                <w:i w:val="0"/>
              </w:rPr>
              <w:t xml:space="preserve"> </w:t>
            </w:r>
            <w:r w:rsidR="00A8379D">
              <w:rPr>
                <w:i w:val="0"/>
              </w:rPr>
              <w:t>prevención a nivel regional</w:t>
            </w:r>
            <w:r>
              <w:rPr>
                <w:i w:val="0"/>
              </w:rPr>
              <w:t xml:space="preserve"> en empresas afiliadas al ISL, de</w:t>
            </w:r>
            <w:r w:rsidR="00A8379D">
              <w:rPr>
                <w:i w:val="0"/>
              </w:rPr>
              <w:t xml:space="preserve"> los</w:t>
            </w:r>
            <w:r>
              <w:rPr>
                <w:i w:val="0"/>
              </w:rPr>
              <w:t xml:space="preserve"> rubro</w:t>
            </w:r>
            <w:r w:rsidR="00A8379D">
              <w:rPr>
                <w:i w:val="0"/>
              </w:rPr>
              <w:t>s</w:t>
            </w:r>
            <w:r>
              <w:rPr>
                <w:i w:val="0"/>
              </w:rPr>
              <w:t xml:space="preserve"> minero, construcción, agrícola, servicios</w:t>
            </w:r>
            <w:r w:rsidR="00A8379D">
              <w:rPr>
                <w:i w:val="0"/>
              </w:rPr>
              <w:t xml:space="preserve">, </w:t>
            </w:r>
            <w:r>
              <w:rPr>
                <w:i w:val="0"/>
              </w:rPr>
              <w:t>focalizando trabajo en em</w:t>
            </w:r>
            <w:r w:rsidR="00A8379D">
              <w:rPr>
                <w:i w:val="0"/>
              </w:rPr>
              <w:t xml:space="preserve">presas críticas o prioritarias. Además de gestión de </w:t>
            </w:r>
            <w:r>
              <w:rPr>
                <w:i w:val="0"/>
              </w:rPr>
              <w:t>programas de vigilancia epidemiológicos, programas de capacitación, evaluación de riesgos, programas de gestión de riesgos (Mipyme Activa, empresa contratista, y empresa agrícola), entre otr</w:t>
            </w:r>
            <w:r w:rsidR="00A8379D">
              <w:rPr>
                <w:i w:val="0"/>
              </w:rPr>
              <w:t>o</w:t>
            </w:r>
            <w:r>
              <w:rPr>
                <w:i w:val="0"/>
              </w:rPr>
              <w:t>s.</w:t>
            </w:r>
            <w:r w:rsidR="00A316E1">
              <w:rPr>
                <w:i w:val="0"/>
              </w:rPr>
              <w:t xml:space="preserve"> </w:t>
            </w:r>
          </w:p>
          <w:p w:rsidR="00670A24" w:rsidRDefault="00A8379D" w:rsidP="00903153">
            <w:pPr>
              <w:pStyle w:val="Fechas"/>
              <w:rPr>
                <w:i w:val="0"/>
              </w:rPr>
            </w:pPr>
            <w:r>
              <w:rPr>
                <w:i w:val="0"/>
              </w:rPr>
              <w:t>Durante este periodo se ha l</w:t>
            </w:r>
            <w:r w:rsidR="00670A24">
              <w:rPr>
                <w:i w:val="0"/>
              </w:rPr>
              <w:t>idera</w:t>
            </w:r>
            <w:r>
              <w:rPr>
                <w:i w:val="0"/>
              </w:rPr>
              <w:t>d</w:t>
            </w:r>
            <w:r w:rsidR="00670A24">
              <w:rPr>
                <w:i w:val="0"/>
              </w:rPr>
              <w:t xml:space="preserve">o equipo de prevención de riesgos en la región de Coquimbo, cumpliendo </w:t>
            </w:r>
            <w:r w:rsidR="00B90BD6">
              <w:rPr>
                <w:i w:val="0"/>
              </w:rPr>
              <w:t xml:space="preserve">cabalmente </w:t>
            </w:r>
            <w:r w:rsidR="00670A24">
              <w:rPr>
                <w:i w:val="0"/>
              </w:rPr>
              <w:t xml:space="preserve">con metas </w:t>
            </w:r>
            <w:r>
              <w:rPr>
                <w:i w:val="0"/>
              </w:rPr>
              <w:t>Institucionales,</w:t>
            </w:r>
            <w:r w:rsidR="00670A24">
              <w:rPr>
                <w:i w:val="0"/>
              </w:rPr>
              <w:t xml:space="preserve"> y logrando posicion</w:t>
            </w:r>
            <w:r w:rsidR="007F270B">
              <w:rPr>
                <w:i w:val="0"/>
              </w:rPr>
              <w:t>ar al ISL c</w:t>
            </w:r>
            <w:r w:rsidR="00670A24">
              <w:rPr>
                <w:i w:val="0"/>
              </w:rPr>
              <w:t>omo un Organismo</w:t>
            </w:r>
            <w:r w:rsidR="00B90BD6">
              <w:rPr>
                <w:i w:val="0"/>
              </w:rPr>
              <w:t xml:space="preserve">  referente en Seguridad y Salud Laboral.</w:t>
            </w:r>
          </w:p>
          <w:p w:rsidR="00803D30" w:rsidRDefault="00670A24" w:rsidP="00903153">
            <w:pPr>
              <w:pStyle w:val="Fechas"/>
              <w:rPr>
                <w:i w:val="0"/>
              </w:rPr>
            </w:pPr>
            <w:r>
              <w:rPr>
                <w:i w:val="0"/>
              </w:rPr>
              <w:t>Participación en mesa de plan de erradicación de la silicosis, mesa regional de segurida</w:t>
            </w:r>
            <w:r w:rsidR="007F270B">
              <w:rPr>
                <w:i w:val="0"/>
              </w:rPr>
              <w:t xml:space="preserve">d laboral, </w:t>
            </w:r>
            <w:r w:rsidR="00A8379D">
              <w:rPr>
                <w:i w:val="0"/>
              </w:rPr>
              <w:t xml:space="preserve">y </w:t>
            </w:r>
            <w:r w:rsidR="007F270B">
              <w:rPr>
                <w:i w:val="0"/>
              </w:rPr>
              <w:t>mesa de plaguicidas.</w:t>
            </w:r>
          </w:p>
          <w:p w:rsidR="00126C03" w:rsidRDefault="00126C03" w:rsidP="00903153">
            <w:pPr>
              <w:pStyle w:val="Fechas"/>
              <w:rPr>
                <w:i w:val="0"/>
              </w:rPr>
            </w:pPr>
            <w:r>
              <w:rPr>
                <w:i w:val="0"/>
              </w:rPr>
              <w:t xml:space="preserve">Relatoría en </w:t>
            </w:r>
            <w:r w:rsidR="00B90BD6">
              <w:rPr>
                <w:i w:val="0"/>
              </w:rPr>
              <w:t xml:space="preserve">diversos Seminarios de importancia Regional, como por ejemplo </w:t>
            </w:r>
            <w:r>
              <w:rPr>
                <w:i w:val="0"/>
              </w:rPr>
              <w:t xml:space="preserve">Seminario de la Corminco, Seminarios de CPHS de Servicios Públicos, Programa en conjunto con Dirección del Trabajo, Mesa Regional de Seguridad y Salud en el Trabajo, </w:t>
            </w:r>
            <w:r w:rsidR="00A8379D">
              <w:rPr>
                <w:i w:val="0"/>
              </w:rPr>
              <w:t>Mesa  Nacional de S</w:t>
            </w:r>
            <w:r w:rsidR="00B90BD6">
              <w:rPr>
                <w:i w:val="0"/>
              </w:rPr>
              <w:t>eguridad y Salud en el Trabajo, entre otros.</w:t>
            </w:r>
          </w:p>
          <w:p w:rsidR="00126C03" w:rsidRDefault="00126C03" w:rsidP="00903153">
            <w:pPr>
              <w:pStyle w:val="Fechas"/>
              <w:rPr>
                <w:i w:val="0"/>
              </w:rPr>
            </w:pPr>
            <w:r>
              <w:rPr>
                <w:i w:val="0"/>
              </w:rPr>
              <w:t>Desarrollo de trabajo en conjunto con</w:t>
            </w:r>
            <w:r w:rsidR="00B90BD6">
              <w:rPr>
                <w:i w:val="0"/>
              </w:rPr>
              <w:t xml:space="preserve"> el </w:t>
            </w:r>
            <w:r>
              <w:rPr>
                <w:i w:val="0"/>
              </w:rPr>
              <w:t xml:space="preserve"> Sernageomin, </w:t>
            </w:r>
            <w:r w:rsidR="001B5F78">
              <w:rPr>
                <w:i w:val="0"/>
              </w:rPr>
              <w:t xml:space="preserve">donde se realizaron </w:t>
            </w:r>
            <w:r w:rsidR="00B67521">
              <w:rPr>
                <w:i w:val="0"/>
              </w:rPr>
              <w:t xml:space="preserve">capacitaciones </w:t>
            </w:r>
            <w:r w:rsidR="001B5F78">
              <w:rPr>
                <w:i w:val="0"/>
              </w:rPr>
              <w:t xml:space="preserve"> sobre seguridad minera y Ley 16.744</w:t>
            </w:r>
            <w:r w:rsidR="00B90BD6">
              <w:rPr>
                <w:i w:val="0"/>
              </w:rPr>
              <w:t xml:space="preserve"> a empresarios mineros de la Región</w:t>
            </w:r>
            <w:r w:rsidR="00B67521">
              <w:rPr>
                <w:i w:val="0"/>
              </w:rPr>
              <w:t>. Además se</w:t>
            </w:r>
            <w:r>
              <w:rPr>
                <w:i w:val="0"/>
              </w:rPr>
              <w:t xml:space="preserve"> desarroll</w:t>
            </w:r>
            <w:r w:rsidR="00B67521">
              <w:rPr>
                <w:i w:val="0"/>
              </w:rPr>
              <w:t>ó</w:t>
            </w:r>
            <w:r>
              <w:rPr>
                <w:i w:val="0"/>
              </w:rPr>
              <w:t xml:space="preserve"> catastro de pirqu</w:t>
            </w:r>
            <w:r w:rsidR="00B67521">
              <w:rPr>
                <w:i w:val="0"/>
              </w:rPr>
              <w:t>ineros en la región de Coquimbo, en coordinación con la Seremi de Minería.</w:t>
            </w:r>
          </w:p>
          <w:p w:rsidR="006663C2" w:rsidRDefault="00063EF0" w:rsidP="00903153">
            <w:pPr>
              <w:pStyle w:val="Fechas"/>
              <w:rPr>
                <w:i w:val="0"/>
              </w:rPr>
            </w:pPr>
            <w:r>
              <w:rPr>
                <w:i w:val="0"/>
              </w:rPr>
              <w:t xml:space="preserve">Evaluación técnicas en prevención de riesgos en empresa Minera Linderos, Minera Talcuna, Minera Atenas, Minera San Alejandro, Compañía Minera Cruz (y varias </w:t>
            </w:r>
            <w:r w:rsidR="00A8379D">
              <w:rPr>
                <w:i w:val="0"/>
              </w:rPr>
              <w:t>empresas</w:t>
            </w:r>
            <w:r>
              <w:rPr>
                <w:i w:val="0"/>
              </w:rPr>
              <w:t xml:space="preserve"> en Planta Delta ENAMI Ovalle), empresas contratistas de Teck Andacollo, empresas contratistas Dayton Andacollo, </w:t>
            </w:r>
            <w:r w:rsidR="00A8379D">
              <w:rPr>
                <w:i w:val="0"/>
              </w:rPr>
              <w:t xml:space="preserve">y </w:t>
            </w:r>
            <w:r>
              <w:rPr>
                <w:i w:val="0"/>
              </w:rPr>
              <w:t>empresas c</w:t>
            </w:r>
            <w:r w:rsidR="00A8379D">
              <w:rPr>
                <w:i w:val="0"/>
              </w:rPr>
              <w:t>ontratista Minera Los Pelambres, además de empresas de la pequeña y mediana minería adheridas al Instituto de Seguridad Laboral.</w:t>
            </w:r>
            <w:r w:rsidR="00803D30">
              <w:rPr>
                <w:i w:val="0"/>
              </w:rPr>
              <w:t xml:space="preserve"> Donde se desarrollaron evaluaciones de Agentes </w:t>
            </w:r>
            <w:r w:rsidR="003A6009">
              <w:rPr>
                <w:i w:val="0"/>
              </w:rPr>
              <w:t>Químicos</w:t>
            </w:r>
            <w:r w:rsidR="00803D30">
              <w:rPr>
                <w:i w:val="0"/>
              </w:rPr>
              <w:t xml:space="preserve"> (</w:t>
            </w:r>
            <w:proofErr w:type="spellStart"/>
            <w:r w:rsidR="00803D30">
              <w:rPr>
                <w:i w:val="0"/>
              </w:rPr>
              <w:t>Silice</w:t>
            </w:r>
            <w:proofErr w:type="spellEnd"/>
            <w:r w:rsidR="00803D30">
              <w:rPr>
                <w:i w:val="0"/>
              </w:rPr>
              <w:t xml:space="preserve"> libre cristalizada en fracción respirable, polvo total en fracción respirable, gases, etc.), y Agentes Físicos (nivel de presión sonora, estrés térmico, iluminación, etc.). </w:t>
            </w:r>
          </w:p>
          <w:p w:rsidR="00B67521" w:rsidRDefault="00803D30" w:rsidP="00903153">
            <w:pPr>
              <w:pStyle w:val="Fechas"/>
              <w:rPr>
                <w:i w:val="0"/>
              </w:rPr>
            </w:pPr>
            <w:r>
              <w:rPr>
                <w:i w:val="0"/>
              </w:rPr>
              <w:t>Experiencia en métodos NIOSH, MTA, PEELHIA, y UNE pa</w:t>
            </w:r>
            <w:r w:rsidR="00B67521">
              <w:rPr>
                <w:i w:val="0"/>
              </w:rPr>
              <w:t>ra muestreo de agentes químicos, y uso de equipos de evaluación ambiental de ruido, iluminación, exposición ocupacional al calor, radiaciones y agentes biológicos. Manejo en diversos protocolos vigentes  y oficiales sobre vigilancia ambiental.</w:t>
            </w:r>
          </w:p>
          <w:p w:rsidR="00B67521" w:rsidRDefault="00B67521" w:rsidP="00903153">
            <w:pPr>
              <w:pStyle w:val="Fechas"/>
              <w:rPr>
                <w:i w:val="0"/>
              </w:rPr>
            </w:pPr>
          </w:p>
          <w:p w:rsidR="003A6009" w:rsidRDefault="003A6009" w:rsidP="006624B3">
            <w:pPr>
              <w:pStyle w:val="Puesto1"/>
              <w:framePr w:hSpace="0" w:wrap="auto" w:vAnchor="margin" w:hAnchor="text" w:xAlign="left" w:yAlign="inline"/>
              <w:suppressOverlap w:val="0"/>
              <w:rPr>
                <w:rFonts w:asciiTheme="minorHAnsi" w:hAnsiTheme="minorHAnsi"/>
                <w:b w:val="0"/>
              </w:rPr>
            </w:pPr>
          </w:p>
          <w:p w:rsidR="003A6009" w:rsidRDefault="003A6009" w:rsidP="006624B3">
            <w:pPr>
              <w:pStyle w:val="Puesto1"/>
              <w:framePr w:hSpace="0" w:wrap="auto" w:vAnchor="margin" w:hAnchor="text" w:xAlign="left" w:yAlign="inline"/>
              <w:suppressOverlap w:val="0"/>
              <w:rPr>
                <w:rFonts w:asciiTheme="minorHAnsi" w:hAnsiTheme="minorHAnsi"/>
                <w:b w:val="0"/>
              </w:rPr>
            </w:pPr>
          </w:p>
          <w:p w:rsidR="003A6009" w:rsidRDefault="003A6009" w:rsidP="006624B3">
            <w:pPr>
              <w:pStyle w:val="Puesto1"/>
              <w:framePr w:hSpace="0" w:wrap="auto" w:vAnchor="margin" w:hAnchor="text" w:xAlign="left" w:yAlign="inline"/>
              <w:suppressOverlap w:val="0"/>
              <w:rPr>
                <w:rFonts w:asciiTheme="minorHAnsi" w:hAnsiTheme="minorHAnsi"/>
                <w:b w:val="0"/>
              </w:rPr>
            </w:pPr>
          </w:p>
          <w:p w:rsidR="003A6009" w:rsidRDefault="003A6009" w:rsidP="006624B3">
            <w:pPr>
              <w:pStyle w:val="Puesto1"/>
              <w:framePr w:hSpace="0" w:wrap="auto" w:vAnchor="margin" w:hAnchor="text" w:xAlign="left" w:yAlign="inline"/>
              <w:suppressOverlap w:val="0"/>
              <w:rPr>
                <w:rFonts w:asciiTheme="minorHAnsi" w:hAnsiTheme="minorHAnsi"/>
                <w:b w:val="0"/>
              </w:rPr>
            </w:pPr>
          </w:p>
          <w:p w:rsidR="003A6009" w:rsidRDefault="003A6009" w:rsidP="006624B3">
            <w:pPr>
              <w:pStyle w:val="Puesto1"/>
              <w:framePr w:hSpace="0" w:wrap="auto" w:vAnchor="margin" w:hAnchor="text" w:xAlign="left" w:yAlign="inline"/>
              <w:suppressOverlap w:val="0"/>
              <w:rPr>
                <w:rFonts w:asciiTheme="minorHAnsi" w:hAnsiTheme="minorHAnsi"/>
                <w:b w:val="0"/>
              </w:rPr>
            </w:pPr>
          </w:p>
          <w:p w:rsidR="003A6009" w:rsidRDefault="003A6009" w:rsidP="006624B3">
            <w:pPr>
              <w:pStyle w:val="Puesto1"/>
              <w:framePr w:hSpace="0" w:wrap="auto" w:vAnchor="margin" w:hAnchor="text" w:xAlign="left" w:yAlign="inline"/>
              <w:suppressOverlap w:val="0"/>
              <w:rPr>
                <w:rFonts w:asciiTheme="minorHAnsi" w:hAnsiTheme="minorHAnsi"/>
                <w:b w:val="0"/>
              </w:rPr>
            </w:pPr>
          </w:p>
          <w:p w:rsidR="006624B3" w:rsidRDefault="006624B3" w:rsidP="006624B3">
            <w:pPr>
              <w:pStyle w:val="Puesto1"/>
              <w:framePr w:hSpace="0" w:wrap="auto" w:vAnchor="margin" w:hAnchor="text" w:xAlign="left" w:yAlign="inline"/>
              <w:suppressOverlap w:val="0"/>
            </w:pPr>
            <w:r>
              <w:lastRenderedPageBreak/>
              <w:t>Jefe de Agencia Regional (S)</w:t>
            </w:r>
          </w:p>
          <w:p w:rsidR="006624B3" w:rsidRDefault="006624B3" w:rsidP="006624B3">
            <w:pPr>
              <w:pStyle w:val="Informacindecontac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Instituto de Seguridad Laboral Agencia Región Coquimbo</w:t>
            </w:r>
          </w:p>
          <w:p w:rsidR="006624B3" w:rsidRDefault="0087232B" w:rsidP="006624B3">
            <w:pPr>
              <w:pStyle w:val="Fechas"/>
            </w:pPr>
            <w:sdt>
              <w:sdtPr>
                <w:rPr>
                  <w:lang w:val="es-CL"/>
                </w:rPr>
                <w:id w:val="9772356"/>
                <w:placeholder>
                  <w:docPart w:val="C2166D13337A438EBC2BDDF89FCB9E9C"/>
                </w:placeholder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624B3">
                  <w:rPr>
                    <w:lang w:val="es-CL"/>
                  </w:rPr>
                  <w:t xml:space="preserve">Junio </w:t>
                </w:r>
                <w:r w:rsidR="006624B3" w:rsidRPr="005C5012">
                  <w:rPr>
                    <w:lang w:val="es-CL"/>
                  </w:rPr>
                  <w:t>de 20</w:t>
                </w:r>
                <w:r w:rsidR="006624B3">
                  <w:rPr>
                    <w:lang w:val="es-CL"/>
                  </w:rPr>
                  <w:t>11</w:t>
                </w:r>
              </w:sdtContent>
            </w:sdt>
            <w:r w:rsidR="006624B3" w:rsidRPr="009E0566">
              <w:t xml:space="preserve"> –</w:t>
            </w:r>
            <w:r w:rsidR="006624B3">
              <w:t xml:space="preserve"> Noviembre de 2011 y</w:t>
            </w:r>
            <w:r w:rsidR="006624B3">
              <w:rPr>
                <w:lang w:val="es-CL"/>
              </w:rPr>
              <w:t xml:space="preserve"> </w:t>
            </w:r>
            <w:sdt>
              <w:sdtPr>
                <w:rPr>
                  <w:lang w:val="es-CL"/>
                </w:rPr>
                <w:id w:val="9772360"/>
                <w:placeholder>
                  <w:docPart w:val="9996298265D54D37901FB03AC26296B2"/>
                </w:placeholder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624B3">
                  <w:rPr>
                    <w:lang w:val="es-CL"/>
                  </w:rPr>
                  <w:t xml:space="preserve">Abril </w:t>
                </w:r>
                <w:r w:rsidR="006624B3" w:rsidRPr="005C5012">
                  <w:rPr>
                    <w:lang w:val="es-CL"/>
                  </w:rPr>
                  <w:t>de 20</w:t>
                </w:r>
                <w:r w:rsidR="006624B3">
                  <w:rPr>
                    <w:lang w:val="es-CL"/>
                  </w:rPr>
                  <w:t>12</w:t>
                </w:r>
              </w:sdtContent>
            </w:sdt>
            <w:r w:rsidR="006624B3" w:rsidRPr="009E0566">
              <w:t xml:space="preserve"> –</w:t>
            </w:r>
            <w:r w:rsidR="006624B3">
              <w:t xml:space="preserve"> Noviembre de 2012</w:t>
            </w:r>
          </w:p>
          <w:p w:rsidR="00FA7E13" w:rsidRDefault="00670A24" w:rsidP="006624B3">
            <w:pPr>
              <w:pStyle w:val="Fechas"/>
              <w:rPr>
                <w:i w:val="0"/>
              </w:rPr>
            </w:pPr>
            <w:r>
              <w:rPr>
                <w:i w:val="0"/>
              </w:rPr>
              <w:t>Dirección</w:t>
            </w:r>
            <w:r w:rsidR="00A316E1">
              <w:rPr>
                <w:i w:val="0"/>
              </w:rPr>
              <w:t xml:space="preserve"> y administración</w:t>
            </w:r>
            <w:r>
              <w:rPr>
                <w:i w:val="0"/>
              </w:rPr>
              <w:t xml:space="preserve"> de la Agencia Regional Coquimbo del Instituto de Seguridad Laboral, Lide</w:t>
            </w:r>
            <w:r w:rsidR="007F270B">
              <w:rPr>
                <w:i w:val="0"/>
              </w:rPr>
              <w:t xml:space="preserve">rando equipos de prevención de riesgos, unidad de gestión de clientes, administración y operación regional. </w:t>
            </w:r>
            <w:r w:rsidR="000E10A5">
              <w:rPr>
                <w:i w:val="0"/>
              </w:rPr>
              <w:t xml:space="preserve"> Durante estos periodos </w:t>
            </w:r>
            <w:r w:rsidR="003B3828">
              <w:rPr>
                <w:i w:val="0"/>
              </w:rPr>
              <w:t>se</w:t>
            </w:r>
            <w:r w:rsidR="000E10A5">
              <w:rPr>
                <w:i w:val="0"/>
              </w:rPr>
              <w:t xml:space="preserve"> cumplimiento </w:t>
            </w:r>
            <w:r w:rsidR="003B3828">
              <w:rPr>
                <w:i w:val="0"/>
              </w:rPr>
              <w:t>óptimamente</w:t>
            </w:r>
            <w:r w:rsidR="000E10A5">
              <w:rPr>
                <w:i w:val="0"/>
              </w:rPr>
              <w:t xml:space="preserve"> </w:t>
            </w:r>
            <w:r w:rsidR="003B3828">
              <w:rPr>
                <w:i w:val="0"/>
              </w:rPr>
              <w:t>con</w:t>
            </w:r>
            <w:r w:rsidR="000E10A5">
              <w:rPr>
                <w:i w:val="0"/>
              </w:rPr>
              <w:t xml:space="preserve"> indicadores de gestión</w:t>
            </w:r>
            <w:r w:rsidR="003B3828">
              <w:rPr>
                <w:i w:val="0"/>
              </w:rPr>
              <w:t>,</w:t>
            </w:r>
            <w:r w:rsidR="000E10A5">
              <w:rPr>
                <w:i w:val="0"/>
              </w:rPr>
              <w:t xml:space="preserve"> y logro de objetivos institucionales. </w:t>
            </w:r>
            <w:r w:rsidR="00E44697">
              <w:rPr>
                <w:i w:val="0"/>
              </w:rPr>
              <w:t>Además en</w:t>
            </w:r>
            <w:r w:rsidR="00FA7E13">
              <w:rPr>
                <w:i w:val="0"/>
              </w:rPr>
              <w:t xml:space="preserve"> el</w:t>
            </w:r>
            <w:r w:rsidR="00E44697">
              <w:rPr>
                <w:i w:val="0"/>
              </w:rPr>
              <w:t xml:space="preserve"> último periodo se debió liderar proceso de cambio en la Agencia Regional</w:t>
            </w:r>
            <w:r w:rsidR="00FA7E13">
              <w:rPr>
                <w:i w:val="0"/>
              </w:rPr>
              <w:t>.</w:t>
            </w:r>
            <w:r w:rsidR="00A316E1">
              <w:rPr>
                <w:i w:val="0"/>
              </w:rPr>
              <w:t xml:space="preserve"> La participación de mercado de esta agencia </w:t>
            </w:r>
            <w:r w:rsidR="0093560E">
              <w:rPr>
                <w:i w:val="0"/>
              </w:rPr>
              <w:t>corresponde a</w:t>
            </w:r>
            <w:r w:rsidR="00A316E1">
              <w:rPr>
                <w:i w:val="0"/>
              </w:rPr>
              <w:t xml:space="preserve"> </w:t>
            </w:r>
            <w:r w:rsidR="003E7FFB">
              <w:rPr>
                <w:i w:val="0"/>
              </w:rPr>
              <w:t>cerca</w:t>
            </w:r>
            <w:r w:rsidR="00A316E1">
              <w:rPr>
                <w:i w:val="0"/>
              </w:rPr>
              <w:t xml:space="preserve"> de </w:t>
            </w:r>
            <w:r w:rsidR="003E7FFB">
              <w:rPr>
                <w:i w:val="0"/>
              </w:rPr>
              <w:t>9</w:t>
            </w:r>
            <w:r w:rsidR="0093560E">
              <w:rPr>
                <w:i w:val="0"/>
              </w:rPr>
              <w:t>.</w:t>
            </w:r>
            <w:r w:rsidR="00A316E1">
              <w:rPr>
                <w:i w:val="0"/>
              </w:rPr>
              <w:t xml:space="preserve">000 empresas afiliadas, con más de </w:t>
            </w:r>
            <w:r w:rsidR="003E7FFB">
              <w:rPr>
                <w:i w:val="0"/>
              </w:rPr>
              <w:t>2</w:t>
            </w:r>
            <w:r w:rsidR="0093560E">
              <w:rPr>
                <w:i w:val="0"/>
              </w:rPr>
              <w:t>5.000 trabajadores beneficiarios del Seguro contra accidentes del trabajo y enfermedades profesionales.</w:t>
            </w:r>
          </w:p>
          <w:p w:rsidR="00E44697" w:rsidRDefault="007F270B" w:rsidP="006624B3">
            <w:pPr>
              <w:pStyle w:val="Fechas"/>
              <w:rPr>
                <w:i w:val="0"/>
              </w:rPr>
            </w:pPr>
            <w:r>
              <w:rPr>
                <w:i w:val="0"/>
              </w:rPr>
              <w:t>Generación de alianzas estratégicas con Dirección del Trabajo en desarrollo de trabajo con Sindicatos de empre</w:t>
            </w:r>
            <w:r w:rsidR="003B3828">
              <w:rPr>
                <w:i w:val="0"/>
              </w:rPr>
              <w:t xml:space="preserve">sas más relevantes de la región, trabajo se desarrolló en comunas de La Serena, Ovalle e </w:t>
            </w:r>
            <w:proofErr w:type="spellStart"/>
            <w:r w:rsidR="003B3828">
              <w:rPr>
                <w:i w:val="0"/>
              </w:rPr>
              <w:t>Illapel</w:t>
            </w:r>
            <w:proofErr w:type="spellEnd"/>
            <w:r w:rsidR="003B3828">
              <w:rPr>
                <w:i w:val="0"/>
              </w:rPr>
              <w:t>.</w:t>
            </w:r>
          </w:p>
          <w:p w:rsidR="001B5F78" w:rsidRPr="00670A24" w:rsidRDefault="001B5F78" w:rsidP="00B67521">
            <w:pPr>
              <w:pStyle w:val="Fechas"/>
              <w:rPr>
                <w:i w:val="0"/>
              </w:rPr>
            </w:pPr>
            <w:r>
              <w:rPr>
                <w:i w:val="0"/>
              </w:rPr>
              <w:t xml:space="preserve">Reconocimiento por participación en programa piloto </w:t>
            </w:r>
            <w:r w:rsidR="00B41EDE">
              <w:rPr>
                <w:i w:val="0"/>
              </w:rPr>
              <w:t>Desafío</w:t>
            </w:r>
            <w:r>
              <w:rPr>
                <w:i w:val="0"/>
              </w:rPr>
              <w:t xml:space="preserve"> ChileGestiona 2012</w:t>
            </w:r>
            <w:r w:rsidR="00B41EDE">
              <w:rPr>
                <w:i w:val="0"/>
              </w:rPr>
              <w:t>, del Minist</w:t>
            </w:r>
            <w:r w:rsidR="00B67521">
              <w:rPr>
                <w:i w:val="0"/>
              </w:rPr>
              <w:t xml:space="preserve">erio de Hacienda, por generación de idea </w:t>
            </w:r>
            <w:r w:rsidR="00B41EDE">
              <w:rPr>
                <w:i w:val="0"/>
              </w:rPr>
              <w:t>e implementación de proyecto piloto Teleprevención.</w:t>
            </w:r>
          </w:p>
        </w:tc>
      </w:tr>
      <w:tr w:rsidR="00D25AA2" w:rsidRPr="009E0566" w:rsidTr="003A6009">
        <w:trPr>
          <w:trHeight w:val="779"/>
        </w:trPr>
        <w:tc>
          <w:tcPr>
            <w:tcW w:w="1607" w:type="dxa"/>
          </w:tcPr>
          <w:p w:rsidR="00816DC6" w:rsidRDefault="00816DC6"/>
        </w:tc>
        <w:tc>
          <w:tcPr>
            <w:tcW w:w="8203" w:type="dxa"/>
          </w:tcPr>
          <w:p w:rsidR="00816DC6" w:rsidRDefault="005C5012">
            <w:pPr>
              <w:pStyle w:val="Puesto1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Prevencionista de Riesgos</w:t>
            </w:r>
          </w:p>
          <w:p w:rsidR="00816DC6" w:rsidRDefault="005C5012">
            <w:pPr>
              <w:pStyle w:val="Informacindecontacto"/>
            </w:pPr>
            <w:r>
              <w:rPr>
                <w:rFonts w:asciiTheme="majorHAnsi" w:hAnsiTheme="majorHAnsi"/>
              </w:rPr>
              <w:t>Instituto de Normalización Previsional (INP Sector Activo)</w:t>
            </w:r>
            <w:r w:rsidR="00F7362E" w:rsidRPr="009E0566">
              <w:t xml:space="preserve">, </w:t>
            </w:r>
            <w:r>
              <w:rPr>
                <w:rFonts w:asciiTheme="majorHAnsi" w:hAnsiTheme="majorHAnsi"/>
              </w:rPr>
              <w:t>La Serena.</w:t>
            </w:r>
          </w:p>
          <w:p w:rsidR="00021B68" w:rsidRDefault="0087232B" w:rsidP="0077065E">
            <w:pPr>
              <w:pStyle w:val="Fechas"/>
              <w:tabs>
                <w:tab w:val="center" w:pos="3444"/>
              </w:tabs>
            </w:pPr>
            <w:sdt>
              <w:sdtPr>
                <w:id w:val="278192198"/>
                <w:placeholder>
                  <w:docPart w:val="6CEEFE30930D4C829D99D5DB881B86A3"/>
                </w:placeholder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5012">
                  <w:t>Mayo de 2006</w:t>
                </w:r>
              </w:sdtContent>
            </w:sdt>
            <w:r w:rsidR="00F7362E" w:rsidRPr="009E0566">
              <w:t xml:space="preserve"> – </w:t>
            </w:r>
            <w:sdt>
              <w:sdtPr>
                <w:id w:val="278192200"/>
                <w:placeholder>
                  <w:docPart w:val="2105A1C9F00D4A128E70AE24A595B8AE"/>
                </w:placeholder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03153">
                  <w:t>Junio</w:t>
                </w:r>
                <w:r w:rsidR="005C5012">
                  <w:t xml:space="preserve"> de 200</w:t>
                </w:r>
                <w:r w:rsidR="00E959F2">
                  <w:t>7</w:t>
                </w:r>
                <w:r w:rsidR="005C5012">
                  <w:t>.</w:t>
                </w:r>
              </w:sdtContent>
            </w:sdt>
            <w:r w:rsidR="0077065E">
              <w:tab/>
            </w:r>
          </w:p>
          <w:p w:rsidR="00670A24" w:rsidRDefault="00670A24" w:rsidP="0077065E">
            <w:pPr>
              <w:pStyle w:val="Fechas"/>
              <w:tabs>
                <w:tab w:val="center" w:pos="3444"/>
              </w:tabs>
              <w:rPr>
                <w:i w:val="0"/>
              </w:rPr>
            </w:pPr>
            <w:r w:rsidRPr="00670A24">
              <w:rPr>
                <w:i w:val="0"/>
              </w:rPr>
              <w:t>Desarrollo</w:t>
            </w:r>
            <w:r>
              <w:rPr>
                <w:i w:val="0"/>
              </w:rPr>
              <w:t xml:space="preserve"> de acciones preventivas en terreno en cartera de clientes de las ciudades de La Serena y Vicuña. Intervención a través de capacitación, evaluaciones amb</w:t>
            </w:r>
            <w:r w:rsidR="0050758E">
              <w:rPr>
                <w:i w:val="0"/>
              </w:rPr>
              <w:t xml:space="preserve">ientales, evaluación de riesgos, asesoría en procedimientos, planes de emergencia, identificación de peligros y evaluación de riesgos, entre otras actividades. </w:t>
            </w:r>
          </w:p>
          <w:p w:rsidR="00063EF0" w:rsidRDefault="00063EF0" w:rsidP="0077065E">
            <w:pPr>
              <w:pStyle w:val="Fechas"/>
              <w:tabs>
                <w:tab w:val="center" w:pos="3444"/>
              </w:tabs>
              <w:rPr>
                <w:i w:val="0"/>
              </w:rPr>
            </w:pPr>
            <w:r>
              <w:rPr>
                <w:i w:val="0"/>
              </w:rPr>
              <w:t xml:space="preserve">Evaluaciones técnicas preventivas en Empresas Minera Atenas, Minera Palo </w:t>
            </w:r>
            <w:r w:rsidR="0050758E">
              <w:rPr>
                <w:i w:val="0"/>
              </w:rPr>
              <w:t>Negro, Compañía Minera Linderos, desempeño como asesor en prevención de riesgos de estas empresas.</w:t>
            </w:r>
          </w:p>
          <w:p w:rsidR="001B5F78" w:rsidRDefault="001B5F78" w:rsidP="0077065E">
            <w:pPr>
              <w:pStyle w:val="Fechas"/>
              <w:tabs>
                <w:tab w:val="center" w:pos="3444"/>
              </w:tabs>
              <w:rPr>
                <w:i w:val="0"/>
              </w:rPr>
            </w:pPr>
            <w:r>
              <w:rPr>
                <w:i w:val="0"/>
              </w:rPr>
              <w:t xml:space="preserve">El trabajo en terreno desarrollado se enmarcó en el </w:t>
            </w:r>
            <w:r w:rsidR="001E1692">
              <w:rPr>
                <w:i w:val="0"/>
              </w:rPr>
              <w:t>diagnóstico</w:t>
            </w:r>
            <w:r w:rsidR="0050758E">
              <w:rPr>
                <w:i w:val="0"/>
              </w:rPr>
              <w:t xml:space="preserve"> de las condiciones de seguridad y salud en el trabajo</w:t>
            </w:r>
            <w:r>
              <w:rPr>
                <w:i w:val="0"/>
              </w:rPr>
              <w:t xml:space="preserve">, </w:t>
            </w:r>
            <w:r w:rsidR="00E44697">
              <w:rPr>
                <w:i w:val="0"/>
              </w:rPr>
              <w:t xml:space="preserve">evaluaciones de puesto de trabajo, </w:t>
            </w:r>
            <w:r w:rsidR="0050758E">
              <w:rPr>
                <w:i w:val="0"/>
              </w:rPr>
              <w:t xml:space="preserve">investigación de accidentes, </w:t>
            </w:r>
            <w:r>
              <w:rPr>
                <w:i w:val="0"/>
              </w:rPr>
              <w:t>capac</w:t>
            </w:r>
            <w:r w:rsidR="0050758E">
              <w:rPr>
                <w:i w:val="0"/>
              </w:rPr>
              <w:t xml:space="preserve">itación, evaluación ambiental y recomendaciones de </w:t>
            </w:r>
            <w:r w:rsidR="001E1692">
              <w:rPr>
                <w:i w:val="0"/>
              </w:rPr>
              <w:t>mejoras en plantas de procesamiento de cobre</w:t>
            </w:r>
            <w:r w:rsidR="00044E34">
              <w:rPr>
                <w:i w:val="0"/>
              </w:rPr>
              <w:t xml:space="preserve"> (flotación)</w:t>
            </w:r>
            <w:r w:rsidR="001E1692">
              <w:rPr>
                <w:i w:val="0"/>
              </w:rPr>
              <w:t>, minería subterránea, instalaci</w:t>
            </w:r>
            <w:r w:rsidR="0050758E">
              <w:rPr>
                <w:i w:val="0"/>
              </w:rPr>
              <w:t>ones</w:t>
            </w:r>
            <w:r w:rsidR="001E1692">
              <w:rPr>
                <w:i w:val="0"/>
              </w:rPr>
              <w:t xml:space="preserve"> de faenas, </w:t>
            </w:r>
            <w:r w:rsidR="00FA7E13">
              <w:rPr>
                <w:i w:val="0"/>
              </w:rPr>
              <w:t xml:space="preserve">Programa de Prevención de Riesgos, </w:t>
            </w:r>
            <w:r w:rsidR="001E1692">
              <w:rPr>
                <w:i w:val="0"/>
              </w:rPr>
              <w:t>etc.</w:t>
            </w:r>
          </w:p>
          <w:p w:rsidR="0077065E" w:rsidRPr="005C5012" w:rsidRDefault="00FA7E13" w:rsidP="003A6009">
            <w:pPr>
              <w:pStyle w:val="Fechas"/>
              <w:tabs>
                <w:tab w:val="center" w:pos="3444"/>
              </w:tabs>
            </w:pPr>
            <w:r>
              <w:rPr>
                <w:i w:val="0"/>
              </w:rPr>
              <w:t>Implementación de programa de gestión de riesgos Mipyme</w:t>
            </w:r>
            <w:bookmarkStart w:id="0" w:name="_GoBack"/>
            <w:bookmarkEnd w:id="0"/>
            <w:r>
              <w:rPr>
                <w:i w:val="0"/>
              </w:rPr>
              <w:t xml:space="preserve"> Activa en empresas de la provincia de Elqu</w:t>
            </w:r>
            <w:r w:rsidR="003A6009">
              <w:rPr>
                <w:i w:val="0"/>
              </w:rPr>
              <w:t>i</w:t>
            </w:r>
            <w:r>
              <w:rPr>
                <w:i w:val="0"/>
              </w:rPr>
              <w:t>.</w:t>
            </w:r>
          </w:p>
        </w:tc>
      </w:tr>
      <w:tr w:rsidR="00D25AA2" w:rsidRPr="004D3E0E" w:rsidTr="003A6009">
        <w:trPr>
          <w:trHeight w:val="1788"/>
        </w:trPr>
        <w:tc>
          <w:tcPr>
            <w:tcW w:w="1607" w:type="dxa"/>
          </w:tcPr>
          <w:p w:rsidR="00816DC6" w:rsidRDefault="005C5012" w:rsidP="004D3E0E">
            <w:pPr>
              <w:pStyle w:val="Ttulo1delcurrculo"/>
              <w:framePr w:hSpace="0" w:wrap="auto" w:vAnchor="margin" w:hAnchor="text" w:xAlign="left" w:yAlign="inline"/>
              <w:tabs>
                <w:tab w:val="left" w:pos="1275"/>
              </w:tabs>
              <w:suppressOverlap w:val="0"/>
            </w:pPr>
            <w:r w:rsidRPr="009E0566">
              <w:t>Educación</w:t>
            </w:r>
            <w:r w:rsidR="004D3E0E">
              <w:tab/>
            </w:r>
          </w:p>
        </w:tc>
        <w:tc>
          <w:tcPr>
            <w:tcW w:w="8203" w:type="dxa"/>
          </w:tcPr>
          <w:p w:rsidR="00816DC6" w:rsidRPr="005C5012" w:rsidRDefault="005C5012">
            <w:pPr>
              <w:pStyle w:val="Puesto1"/>
              <w:framePr w:hSpace="0" w:wrap="auto" w:vAnchor="margin" w:hAnchor="text" w:xAlign="left" w:yAlign="inline"/>
              <w:suppressOverlap w:val="0"/>
              <w:rPr>
                <w:lang w:val="es-CL"/>
              </w:rPr>
            </w:pPr>
            <w:r>
              <w:t>Ingeniero en Prevención de Riesgos</w:t>
            </w:r>
          </w:p>
          <w:p w:rsidR="00816DC6" w:rsidRPr="005C5012" w:rsidRDefault="005C5012">
            <w:pPr>
              <w:pStyle w:val="Informacindecontacto"/>
              <w:rPr>
                <w:lang w:val="es-CL"/>
              </w:rPr>
            </w:pPr>
            <w:r>
              <w:t>INACAP</w:t>
            </w:r>
            <w:r w:rsidR="00F7362E" w:rsidRPr="005C5012">
              <w:rPr>
                <w:lang w:val="es-CL"/>
              </w:rPr>
              <w:t xml:space="preserve">, </w:t>
            </w:r>
            <w:r>
              <w:t>La Serena</w:t>
            </w:r>
          </w:p>
          <w:sdt>
            <w:sdtPr>
              <w:id w:val="278192224"/>
              <w:placeholder>
                <w:docPart w:val="4B23C82FC53B4D1CA566E43429FE9DA2"/>
              </w:placeholder>
              <w:date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816DC6" w:rsidRPr="005C5012" w:rsidRDefault="005C5012">
                <w:pPr>
                  <w:pStyle w:val="Textoprincipal"/>
                  <w:rPr>
                    <w:lang w:val="es-CL"/>
                  </w:rPr>
                </w:pPr>
                <w:r>
                  <w:t>Abril de 2006</w:t>
                </w:r>
              </w:p>
            </w:sdtContent>
          </w:sdt>
          <w:p w:rsidR="00021B68" w:rsidRPr="004D3E0E" w:rsidRDefault="004D3E0E" w:rsidP="003E7FFB">
            <w:pPr>
              <w:pStyle w:val="Textoprincipal"/>
            </w:pPr>
            <w:r>
              <w:t>Obtención Premio INACAP por la más alta calificación en Ingeniería en Prevención de Riesgos</w:t>
            </w:r>
            <w:r w:rsidR="00492ECB">
              <w:t xml:space="preserve"> promoción 2006</w:t>
            </w:r>
            <w:r>
              <w:t>.</w:t>
            </w:r>
          </w:p>
        </w:tc>
      </w:tr>
      <w:tr w:rsidR="00E959F2" w:rsidRPr="004D3E0E" w:rsidTr="003A6009">
        <w:trPr>
          <w:trHeight w:val="1526"/>
        </w:trPr>
        <w:tc>
          <w:tcPr>
            <w:tcW w:w="1607" w:type="dxa"/>
          </w:tcPr>
          <w:p w:rsidR="00E959F2" w:rsidRPr="009E0566" w:rsidRDefault="00E959F2" w:rsidP="00E959F2">
            <w:pPr>
              <w:pStyle w:val="Ttulo1delcurrculo"/>
              <w:framePr w:hSpace="0" w:wrap="auto" w:vAnchor="margin" w:hAnchor="text" w:xAlign="left" w:yAlign="inline"/>
              <w:tabs>
                <w:tab w:val="left" w:pos="1275"/>
              </w:tabs>
              <w:suppressOverlap w:val="0"/>
            </w:pPr>
            <w:proofErr w:type="spellStart"/>
            <w:r>
              <w:t>Post</w:t>
            </w:r>
            <w:r w:rsidR="009F6ACE">
              <w:t>í</w:t>
            </w:r>
            <w:r>
              <w:t>tulo</w:t>
            </w:r>
            <w:r w:rsidR="001E1692">
              <w:t>s</w:t>
            </w:r>
            <w:proofErr w:type="spellEnd"/>
            <w:r>
              <w:t xml:space="preserve"> </w:t>
            </w:r>
          </w:p>
        </w:tc>
        <w:tc>
          <w:tcPr>
            <w:tcW w:w="8203" w:type="dxa"/>
          </w:tcPr>
          <w:p w:rsidR="007F270B" w:rsidRPr="005C5012" w:rsidRDefault="007F270B" w:rsidP="007F270B">
            <w:pPr>
              <w:pStyle w:val="Puesto1"/>
              <w:framePr w:hSpace="0" w:wrap="auto" w:vAnchor="margin" w:hAnchor="text" w:xAlign="left" w:yAlign="inline"/>
              <w:suppressOverlap w:val="0"/>
              <w:rPr>
                <w:lang w:val="es-CL"/>
              </w:rPr>
            </w:pPr>
            <w:r>
              <w:t xml:space="preserve">Experto en Prevención de Riesgos de la Industria Extractiva Minera (SERNAGEOMIN B) </w:t>
            </w:r>
          </w:p>
          <w:p w:rsidR="0059303D" w:rsidRDefault="007F270B" w:rsidP="007F270B">
            <w:pPr>
              <w:pStyle w:val="Informacindecontacto"/>
            </w:pPr>
            <w:r>
              <w:t>Servicio Nacional de Geología y Minería</w:t>
            </w:r>
          </w:p>
          <w:p w:rsidR="0059303D" w:rsidRDefault="0059303D" w:rsidP="0059303D">
            <w:pPr>
              <w:pStyle w:val="Puesto1"/>
              <w:framePr w:hSpace="0" w:wrap="auto" w:vAnchor="margin" w:hAnchor="text" w:xAlign="left" w:yAlign="inline"/>
              <w:suppressOverlap w:val="0"/>
            </w:pPr>
            <w:sdt>
              <w:sdtPr>
                <w:id w:val="-1112200472"/>
                <w:placeholder>
                  <w:docPart w:val="66EC87EB16F944AF8D9B61568D51BBF9"/>
                </w:placeholder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Pr="004F51B4">
                  <w:t>Noviembre de 2013</w:t>
                </w:r>
              </w:sdtContent>
            </w:sdt>
            <w:r>
              <w:t xml:space="preserve"> </w:t>
            </w:r>
          </w:p>
          <w:p w:rsidR="007F270B" w:rsidRDefault="0059303D" w:rsidP="0059303D">
            <w:pPr>
              <w:pStyle w:val="Puesto1"/>
              <w:framePr w:hSpace="0" w:wrap="auto" w:vAnchor="margin" w:hAnchor="text" w:xAlign="left" w:yAlign="inline"/>
              <w:suppressOverlap w:val="0"/>
            </w:pPr>
            <w:r>
              <w:t xml:space="preserve"> </w:t>
            </w:r>
          </w:p>
          <w:p w:rsidR="007F270B" w:rsidRPr="005C5012" w:rsidRDefault="007F270B" w:rsidP="007F270B">
            <w:pPr>
              <w:pStyle w:val="Puesto1"/>
              <w:framePr w:hSpace="0" w:wrap="auto" w:vAnchor="margin" w:hAnchor="text" w:xAlign="left" w:yAlign="inline"/>
              <w:suppressOverlap w:val="0"/>
              <w:rPr>
                <w:lang w:val="es-CL"/>
              </w:rPr>
            </w:pPr>
            <w:r>
              <w:t>Diplomado en Higiene Ocupacional</w:t>
            </w:r>
          </w:p>
          <w:p w:rsidR="007F270B" w:rsidRDefault="007F270B" w:rsidP="007F270B">
            <w:pPr>
              <w:pStyle w:val="Informacindecontacto"/>
            </w:pPr>
            <w:r>
              <w:t>Escuela de Salud Pública de La Facultad de Medicina</w:t>
            </w:r>
            <w:r w:rsidR="000E169B">
              <w:t>,</w:t>
            </w:r>
            <w:r>
              <w:t xml:space="preserve"> en la Universidad de Chile</w:t>
            </w:r>
          </w:p>
          <w:p w:rsidR="007F270B" w:rsidRDefault="0087232B" w:rsidP="007F270B">
            <w:pPr>
              <w:pStyle w:val="Puesto1"/>
              <w:framePr w:hSpace="0" w:wrap="auto" w:vAnchor="margin" w:hAnchor="text" w:xAlign="left" w:yAlign="inline"/>
              <w:suppressOverlap w:val="0"/>
            </w:pPr>
            <w:sdt>
              <w:sdtPr>
                <w:id w:val="-750575679"/>
                <w:placeholder>
                  <w:docPart w:val="01169339C828427BBC361AFC8208C66D"/>
                </w:placeholder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F270B">
                  <w:t>Marzo de 2011</w:t>
                </w:r>
              </w:sdtContent>
            </w:sdt>
          </w:p>
          <w:p w:rsidR="007F270B" w:rsidRDefault="007F270B">
            <w:pPr>
              <w:pStyle w:val="Puesto1"/>
              <w:framePr w:hSpace="0" w:wrap="auto" w:vAnchor="margin" w:hAnchor="text" w:xAlign="left" w:yAlign="inline"/>
              <w:suppressOverlap w:val="0"/>
            </w:pPr>
          </w:p>
        </w:tc>
      </w:tr>
      <w:tr w:rsidR="004D3E0E" w:rsidRPr="004D3E0E" w:rsidTr="003A6009">
        <w:trPr>
          <w:trHeight w:val="5183"/>
        </w:trPr>
        <w:tc>
          <w:tcPr>
            <w:tcW w:w="1607" w:type="dxa"/>
          </w:tcPr>
          <w:p w:rsidR="004D3E0E" w:rsidRDefault="004D3E0E" w:rsidP="009F6ACE">
            <w:pPr>
              <w:pStyle w:val="Ttulo1delcurrculo"/>
              <w:framePr w:hSpace="0" w:wrap="auto" w:vAnchor="margin" w:hAnchor="text" w:xAlign="left" w:yAlign="inline"/>
              <w:tabs>
                <w:tab w:val="left" w:pos="1275"/>
              </w:tabs>
              <w:suppressOverlap w:val="0"/>
            </w:pPr>
            <w:r>
              <w:lastRenderedPageBreak/>
              <w:t>C</w:t>
            </w:r>
            <w:r w:rsidR="009F6ACE">
              <w:t>apacitación</w:t>
            </w:r>
            <w:r>
              <w:tab/>
            </w:r>
          </w:p>
        </w:tc>
        <w:tc>
          <w:tcPr>
            <w:tcW w:w="8203" w:type="dxa"/>
          </w:tcPr>
          <w:p w:rsidR="001B5F78" w:rsidRPr="005C5012" w:rsidRDefault="00B41EDE" w:rsidP="001B5F78">
            <w:pPr>
              <w:pStyle w:val="Puesto1"/>
              <w:framePr w:hSpace="0" w:wrap="auto" w:vAnchor="margin" w:hAnchor="text" w:xAlign="left" w:yAlign="inline"/>
              <w:suppressOverlap w:val="0"/>
              <w:rPr>
                <w:lang w:val="es-CL"/>
              </w:rPr>
            </w:pPr>
            <w:r>
              <w:t>Taller de Liderazgo Transformacional</w:t>
            </w:r>
            <w:r w:rsidR="001B5F78">
              <w:t>.</w:t>
            </w:r>
          </w:p>
          <w:p w:rsidR="001B5F78" w:rsidRPr="005C5012" w:rsidRDefault="00B41EDE" w:rsidP="001B5F78">
            <w:pPr>
              <w:pStyle w:val="Informacindecontacto"/>
              <w:rPr>
                <w:lang w:val="es-CL"/>
              </w:rPr>
            </w:pPr>
            <w:proofErr w:type="spellStart"/>
            <w:r>
              <w:t>Deloitte</w:t>
            </w:r>
            <w:proofErr w:type="spellEnd"/>
            <w:r w:rsidR="001B5F78">
              <w:t>, Santiago.</w:t>
            </w:r>
          </w:p>
          <w:sdt>
            <w:sdtPr>
              <w:id w:val="990064587"/>
              <w:placeholder>
                <w:docPart w:val="D9C95170BB3D4218895AEA93637530AC"/>
              </w:placeholder>
              <w:date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1B5F78" w:rsidRPr="005C5012" w:rsidRDefault="00B41EDE" w:rsidP="001B5F78">
                <w:pPr>
                  <w:pStyle w:val="Textoprincipal"/>
                  <w:rPr>
                    <w:lang w:val="es-CL"/>
                  </w:rPr>
                </w:pPr>
                <w:r>
                  <w:t>Octubre</w:t>
                </w:r>
                <w:r w:rsidR="001B5F78">
                  <w:t xml:space="preserve"> de 201</w:t>
                </w:r>
                <w:r>
                  <w:t>2</w:t>
                </w:r>
              </w:p>
            </w:sdtContent>
          </w:sdt>
          <w:p w:rsidR="001B5F78" w:rsidRPr="005C5012" w:rsidRDefault="00B41EDE" w:rsidP="001B5F78">
            <w:pPr>
              <w:pStyle w:val="Puesto1"/>
              <w:framePr w:hSpace="0" w:wrap="auto" w:vAnchor="margin" w:hAnchor="text" w:xAlign="left" w:yAlign="inline"/>
              <w:suppressOverlap w:val="0"/>
              <w:rPr>
                <w:lang w:val="es-CL"/>
              </w:rPr>
            </w:pPr>
            <w:r>
              <w:t>Curso de Antropometría y Biomecánica Ocupacional.</w:t>
            </w:r>
          </w:p>
          <w:p w:rsidR="001B5F78" w:rsidRPr="005C5012" w:rsidRDefault="00B41EDE" w:rsidP="001B5F78">
            <w:pPr>
              <w:pStyle w:val="Informacindecontacto"/>
              <w:rPr>
                <w:lang w:val="es-CL"/>
              </w:rPr>
            </w:pPr>
            <w:r>
              <w:t>Centro de capacitación Pirineos de Aragón Ltda</w:t>
            </w:r>
            <w:r w:rsidR="001B5F78">
              <w:t>.</w:t>
            </w:r>
          </w:p>
          <w:sdt>
            <w:sdtPr>
              <w:id w:val="1268735189"/>
              <w:placeholder>
                <w:docPart w:val="4E745EE58FC04DD99280B3106A99EBF6"/>
              </w:placeholder>
              <w:date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1B5F78" w:rsidRPr="005C5012" w:rsidRDefault="00B41EDE" w:rsidP="001B5F78">
                <w:pPr>
                  <w:pStyle w:val="Textoprincipal"/>
                  <w:rPr>
                    <w:lang w:val="es-CL"/>
                  </w:rPr>
                </w:pPr>
                <w:r>
                  <w:t>Octubre</w:t>
                </w:r>
                <w:r w:rsidR="001B5F78">
                  <w:t xml:space="preserve"> de 201</w:t>
                </w:r>
                <w:r>
                  <w:t>2</w:t>
                </w:r>
              </w:p>
            </w:sdtContent>
          </w:sdt>
          <w:p w:rsidR="004D3E0E" w:rsidRPr="005C5012" w:rsidRDefault="004D3E0E" w:rsidP="004D3E0E">
            <w:pPr>
              <w:pStyle w:val="Puesto1"/>
              <w:framePr w:hSpace="0" w:wrap="auto" w:vAnchor="margin" w:hAnchor="text" w:xAlign="left" w:yAlign="inline"/>
              <w:suppressOverlap w:val="0"/>
              <w:rPr>
                <w:lang w:val="es-CL"/>
              </w:rPr>
            </w:pPr>
            <w:r>
              <w:t>Seminario de metodología para la investigación de accidentes.</w:t>
            </w:r>
          </w:p>
          <w:p w:rsidR="004D3E0E" w:rsidRPr="005C5012" w:rsidRDefault="003C2093" w:rsidP="004D3E0E">
            <w:pPr>
              <w:pStyle w:val="Informacindecontacto"/>
              <w:rPr>
                <w:lang w:val="es-CL"/>
              </w:rPr>
            </w:pPr>
            <w:r>
              <w:t xml:space="preserve">CIDES </w:t>
            </w:r>
            <w:proofErr w:type="spellStart"/>
            <w:r>
              <w:t>Corpotrainig</w:t>
            </w:r>
            <w:proofErr w:type="spellEnd"/>
            <w:r>
              <w:t>, Santiago.</w:t>
            </w:r>
          </w:p>
          <w:sdt>
            <w:sdtPr>
              <w:id w:val="-2043357302"/>
              <w:placeholder>
                <w:docPart w:val="207456FF71EB4E7D96156931F5A43315"/>
              </w:placeholder>
              <w:date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4D3E0E" w:rsidRPr="005C5012" w:rsidRDefault="003C2093" w:rsidP="004D3E0E">
                <w:pPr>
                  <w:pStyle w:val="Textoprincipal"/>
                  <w:rPr>
                    <w:lang w:val="es-CL"/>
                  </w:rPr>
                </w:pPr>
                <w:r>
                  <w:t>Enero de 2010</w:t>
                </w:r>
              </w:p>
            </w:sdtContent>
          </w:sdt>
          <w:p w:rsidR="003C2093" w:rsidRPr="003C2093" w:rsidRDefault="003C2093" w:rsidP="003C2093">
            <w:pPr>
              <w:pStyle w:val="Puesto1"/>
              <w:framePr w:hSpace="0" w:wrap="auto" w:vAnchor="margin" w:hAnchor="text" w:xAlign="left" w:yAlign="inline"/>
              <w:suppressOverlap w:val="0"/>
            </w:pPr>
            <w:r>
              <w:t>III Congreso Iberoamericano PREVENCIA 2009</w:t>
            </w:r>
          </w:p>
          <w:p w:rsidR="003C2093" w:rsidRPr="005C5012" w:rsidRDefault="003C2093" w:rsidP="003C2093">
            <w:pPr>
              <w:pStyle w:val="Informacindecontacto"/>
              <w:rPr>
                <w:lang w:val="es-CL"/>
              </w:rPr>
            </w:pPr>
            <w:r>
              <w:t>OISS, Santiago</w:t>
            </w:r>
          </w:p>
          <w:sdt>
            <w:sdtPr>
              <w:id w:val="-1277860023"/>
              <w:placeholder>
                <w:docPart w:val="D356F1699350437BA9182FEDF767E4FB"/>
              </w:placeholder>
              <w:date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3C2093" w:rsidRPr="005C5012" w:rsidRDefault="003C2093" w:rsidP="003C2093">
                <w:pPr>
                  <w:pStyle w:val="Textoprincipal"/>
                  <w:rPr>
                    <w:lang w:val="es-CL"/>
                  </w:rPr>
                </w:pPr>
                <w:r>
                  <w:t>Abril de 2009</w:t>
                </w:r>
              </w:p>
            </w:sdtContent>
          </w:sdt>
          <w:p w:rsidR="003C2093" w:rsidRPr="005C5012" w:rsidRDefault="003C2093" w:rsidP="003C2093">
            <w:pPr>
              <w:pStyle w:val="Puesto1"/>
              <w:framePr w:hSpace="0" w:wrap="auto" w:vAnchor="margin" w:hAnchor="text" w:xAlign="left" w:yAlign="inline"/>
              <w:suppressOverlap w:val="0"/>
              <w:rPr>
                <w:lang w:val="es-CL"/>
              </w:rPr>
            </w:pPr>
            <w:r>
              <w:t>II Encuentro de mecánica de rocas y técnicas de fortificación en torno a la seguridad</w:t>
            </w:r>
          </w:p>
          <w:p w:rsidR="003C2093" w:rsidRPr="005C5012" w:rsidRDefault="003C2093" w:rsidP="003C2093">
            <w:pPr>
              <w:pStyle w:val="Informacindecontacto"/>
              <w:rPr>
                <w:lang w:val="es-CL"/>
              </w:rPr>
            </w:pPr>
            <w:r>
              <w:t>Centro de capacitación SERNAGEOMIN, La Serena.</w:t>
            </w:r>
          </w:p>
          <w:sdt>
            <w:sdtPr>
              <w:id w:val="-1425177156"/>
              <w:placeholder>
                <w:docPart w:val="8393ED1AAA254548A38EB7470994A04D"/>
              </w:placeholder>
              <w:date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3C2093" w:rsidRPr="005C5012" w:rsidRDefault="003C2093" w:rsidP="003C2093">
                <w:pPr>
                  <w:pStyle w:val="Textoprincipal"/>
                  <w:rPr>
                    <w:lang w:val="es-CL"/>
                  </w:rPr>
                </w:pPr>
                <w:r>
                  <w:t>Octubre de 2009</w:t>
                </w:r>
              </w:p>
            </w:sdtContent>
          </w:sdt>
          <w:p w:rsidR="003C2093" w:rsidRPr="005C5012" w:rsidRDefault="003C2093" w:rsidP="003C2093">
            <w:pPr>
              <w:pStyle w:val="Puesto1"/>
              <w:framePr w:hSpace="0" w:wrap="auto" w:vAnchor="margin" w:hAnchor="text" w:xAlign="left" w:yAlign="inline"/>
              <w:suppressOverlap w:val="0"/>
              <w:rPr>
                <w:lang w:val="es-CL"/>
              </w:rPr>
            </w:pPr>
            <w:r>
              <w:t xml:space="preserve">Curso de Planificación </w:t>
            </w:r>
            <w:r w:rsidR="000057CD">
              <w:t>Estratégica</w:t>
            </w:r>
          </w:p>
          <w:p w:rsidR="003C2093" w:rsidRPr="005C5012" w:rsidRDefault="003C2093" w:rsidP="003C2093">
            <w:pPr>
              <w:pStyle w:val="Informacindecontacto"/>
              <w:rPr>
                <w:lang w:val="es-CL"/>
              </w:rPr>
            </w:pPr>
            <w:r>
              <w:t>Nova Project, La Serena.</w:t>
            </w:r>
          </w:p>
          <w:sdt>
            <w:sdtPr>
              <w:id w:val="538713825"/>
              <w:placeholder>
                <w:docPart w:val="485F8782EEC84742B6B8606E85E14C80"/>
              </w:placeholder>
              <w:date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3C2093" w:rsidRPr="005C5012" w:rsidRDefault="003C2093" w:rsidP="003C2093">
                <w:pPr>
                  <w:pStyle w:val="Textoprincipal"/>
                  <w:rPr>
                    <w:lang w:val="es-CL"/>
                  </w:rPr>
                </w:pPr>
                <w:r>
                  <w:t>Agosto de 2008</w:t>
                </w:r>
              </w:p>
            </w:sdtContent>
          </w:sdt>
          <w:p w:rsidR="000057CD" w:rsidRPr="005C5012" w:rsidRDefault="000057CD" w:rsidP="000057CD">
            <w:pPr>
              <w:pStyle w:val="Puesto1"/>
              <w:framePr w:hSpace="0" w:wrap="auto" w:vAnchor="margin" w:hAnchor="text" w:xAlign="left" w:yAlign="inline"/>
              <w:suppressOverlap w:val="0"/>
              <w:rPr>
                <w:lang w:val="es-CL"/>
              </w:rPr>
            </w:pPr>
            <w:r>
              <w:t xml:space="preserve">Curso Implementación de Norma Chilena </w:t>
            </w:r>
            <w:proofErr w:type="spellStart"/>
            <w:r>
              <w:t>NCh</w:t>
            </w:r>
            <w:proofErr w:type="spellEnd"/>
            <w:r>
              <w:t xml:space="preserve"> 2909 – Requisitos fundamentales para la Gestión Pyme</w:t>
            </w:r>
          </w:p>
          <w:p w:rsidR="000057CD" w:rsidRPr="005C5012" w:rsidRDefault="000057CD" w:rsidP="000057CD">
            <w:pPr>
              <w:pStyle w:val="Informacindecontacto"/>
              <w:rPr>
                <w:lang w:val="es-CL"/>
              </w:rPr>
            </w:pPr>
            <w:r>
              <w:t>G2000 Capacitación, Santiago.</w:t>
            </w:r>
          </w:p>
          <w:sdt>
            <w:sdtPr>
              <w:id w:val="1840571785"/>
              <w:placeholder>
                <w:docPart w:val="2F4CA3A11A574540A690B26AC74A5E40"/>
              </w:placeholder>
              <w:date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0057CD" w:rsidRPr="005C5012" w:rsidRDefault="000057CD" w:rsidP="000057CD">
                <w:pPr>
                  <w:pStyle w:val="Textoprincipal"/>
                  <w:rPr>
                    <w:lang w:val="es-CL"/>
                  </w:rPr>
                </w:pPr>
                <w:r>
                  <w:t>Diciembre de 2007</w:t>
                </w:r>
              </w:p>
            </w:sdtContent>
          </w:sdt>
          <w:p w:rsidR="000057CD" w:rsidRPr="005C5012" w:rsidRDefault="000057CD" w:rsidP="000057CD">
            <w:pPr>
              <w:pStyle w:val="Puesto1"/>
              <w:framePr w:hSpace="0" w:wrap="auto" w:vAnchor="margin" w:hAnchor="text" w:xAlign="left" w:yAlign="inline"/>
              <w:suppressOverlap w:val="0"/>
              <w:rPr>
                <w:lang w:val="es-CL"/>
              </w:rPr>
            </w:pPr>
            <w:r>
              <w:rPr>
                <w:lang w:val="es-CL"/>
              </w:rPr>
              <w:t>Seminario Sistemas Integrado de Gestión y Desarrollo Regional</w:t>
            </w:r>
          </w:p>
          <w:p w:rsidR="000057CD" w:rsidRPr="005C5012" w:rsidRDefault="000057CD" w:rsidP="000057CD">
            <w:pPr>
              <w:pStyle w:val="Informacindecontacto"/>
              <w:rPr>
                <w:lang w:val="es-CL"/>
              </w:rPr>
            </w:pPr>
            <w:r>
              <w:t>Universidad de La Serena, La Serena.</w:t>
            </w:r>
          </w:p>
          <w:sdt>
            <w:sdtPr>
              <w:id w:val="-452705611"/>
              <w:placeholder>
                <w:docPart w:val="1B0976E801964FCDB2DAA4A706D5643B"/>
              </w:placeholder>
              <w:date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0057CD" w:rsidRPr="005C5012" w:rsidRDefault="000057CD" w:rsidP="000057CD">
                <w:pPr>
                  <w:pStyle w:val="Textoprincipal"/>
                  <w:rPr>
                    <w:lang w:val="es-CL"/>
                  </w:rPr>
                </w:pPr>
                <w:r>
                  <w:t>Diciembre de 2007</w:t>
                </w:r>
              </w:p>
            </w:sdtContent>
          </w:sdt>
          <w:p w:rsidR="003C2093" w:rsidRPr="005C5012" w:rsidRDefault="003C2093" w:rsidP="000057CD">
            <w:pPr>
              <w:pStyle w:val="Puesto1"/>
              <w:framePr w:hSpace="0" w:wrap="auto" w:vAnchor="margin" w:hAnchor="text" w:xAlign="left" w:yAlign="inline"/>
              <w:suppressOverlap w:val="0"/>
              <w:rPr>
                <w:lang w:val="es-CL"/>
              </w:rPr>
            </w:pPr>
            <w:r>
              <w:t>I Encuentro de mecánica de rocas y técnicas de fortificación en torno a la seguridad</w:t>
            </w:r>
          </w:p>
          <w:p w:rsidR="003C2093" w:rsidRPr="005C5012" w:rsidRDefault="003C2093" w:rsidP="003C2093">
            <w:pPr>
              <w:pStyle w:val="Informacindecontacto"/>
              <w:rPr>
                <w:lang w:val="es-CL"/>
              </w:rPr>
            </w:pPr>
            <w:r>
              <w:t>Centro de capacitación SERNAGEOMIN, La Serena.</w:t>
            </w:r>
          </w:p>
          <w:sdt>
            <w:sdtPr>
              <w:id w:val="557361387"/>
              <w:placeholder>
                <w:docPart w:val="E0D863693A844C31B2E66F69C84C0DCF"/>
              </w:placeholder>
              <w:date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3C2093" w:rsidRPr="005C5012" w:rsidRDefault="000057CD" w:rsidP="003C2093">
                <w:pPr>
                  <w:pStyle w:val="Textoprincipal"/>
                  <w:rPr>
                    <w:lang w:val="es-CL"/>
                  </w:rPr>
                </w:pPr>
                <w:r>
                  <w:t>Noviembre de 2007</w:t>
                </w:r>
              </w:p>
            </w:sdtContent>
          </w:sdt>
          <w:p w:rsidR="000057CD" w:rsidRPr="005C5012" w:rsidRDefault="000057CD" w:rsidP="000057CD">
            <w:pPr>
              <w:pStyle w:val="Puesto1"/>
              <w:framePr w:hSpace="0" w:wrap="auto" w:vAnchor="margin" w:hAnchor="text" w:xAlign="left" w:yAlign="inline"/>
              <w:suppressOverlap w:val="0"/>
              <w:rPr>
                <w:lang w:val="es-CL"/>
              </w:rPr>
            </w:pPr>
            <w:r>
              <w:t>II Seminario Internacional y V Congreso SOCHERGO de Ergonomía</w:t>
            </w:r>
          </w:p>
          <w:p w:rsidR="000057CD" w:rsidRPr="005C5012" w:rsidRDefault="000057CD" w:rsidP="000057CD">
            <w:pPr>
              <w:pStyle w:val="Informacindecontacto"/>
              <w:rPr>
                <w:lang w:val="es-CL"/>
              </w:rPr>
            </w:pPr>
            <w:r>
              <w:t>Sociedad Chilena de Ergonomía SOCHERGO, Santiago.</w:t>
            </w:r>
          </w:p>
          <w:p w:rsidR="000057CD" w:rsidRPr="005C5012" w:rsidRDefault="0087232B" w:rsidP="000057CD">
            <w:pPr>
              <w:pStyle w:val="Textoprincipal"/>
              <w:rPr>
                <w:lang w:val="es-CL"/>
              </w:rPr>
            </w:pPr>
            <w:sdt>
              <w:sdtPr>
                <w:id w:val="-52631372"/>
                <w:placeholder>
                  <w:docPart w:val="E20E69E8E5AF4D36BE4E73FB7620A45A"/>
                </w:placeholder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057CD">
                  <w:t>Noviembre de 2007</w:t>
                </w:r>
              </w:sdtContent>
            </w:sdt>
          </w:p>
          <w:p w:rsidR="00021B68" w:rsidRPr="005C5012" w:rsidRDefault="00021B68" w:rsidP="00021B68">
            <w:pPr>
              <w:pStyle w:val="Puesto1"/>
              <w:framePr w:hSpace="0" w:wrap="auto" w:vAnchor="margin" w:hAnchor="text" w:xAlign="left" w:yAlign="inline"/>
              <w:suppressOverlap w:val="0"/>
              <w:rPr>
                <w:lang w:val="es-CL"/>
              </w:rPr>
            </w:pPr>
            <w:r>
              <w:t>Programa de capacitación en Producción Limpia</w:t>
            </w:r>
          </w:p>
          <w:p w:rsidR="00021B68" w:rsidRPr="005C5012" w:rsidRDefault="00021B68" w:rsidP="00021B68">
            <w:pPr>
              <w:pStyle w:val="Informacindecontacto"/>
              <w:rPr>
                <w:lang w:val="es-CL"/>
              </w:rPr>
            </w:pPr>
            <w:r>
              <w:t>Consejo Nacional de Producción Limpia</w:t>
            </w:r>
          </w:p>
          <w:p w:rsidR="00021B68" w:rsidRPr="005C5012" w:rsidRDefault="0087232B" w:rsidP="00021B68">
            <w:pPr>
              <w:pStyle w:val="Textoprincipal"/>
              <w:rPr>
                <w:lang w:val="es-CL"/>
              </w:rPr>
            </w:pPr>
            <w:sdt>
              <w:sdtPr>
                <w:id w:val="-562336060"/>
                <w:placeholder>
                  <w:docPart w:val="36B521A7C3A540A6A512718EE66F75D4"/>
                </w:placeholder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21B68">
                  <w:t>Junio de 2007</w:t>
                </w:r>
              </w:sdtContent>
            </w:sdt>
          </w:p>
          <w:p w:rsidR="004D3E0E" w:rsidRPr="003C2093" w:rsidRDefault="004D3E0E" w:rsidP="000057CD">
            <w:pPr>
              <w:pStyle w:val="Textoprincipal"/>
              <w:rPr>
                <w:lang w:val="es-CL"/>
              </w:rPr>
            </w:pPr>
          </w:p>
        </w:tc>
      </w:tr>
    </w:tbl>
    <w:p w:rsidR="00816DC6" w:rsidRPr="004D3E0E" w:rsidRDefault="00816DC6" w:rsidP="007F270B">
      <w:pPr>
        <w:pStyle w:val="Textoprincipal"/>
        <w:rPr>
          <w:lang w:val="es-CL"/>
        </w:rPr>
      </w:pPr>
    </w:p>
    <w:sectPr w:rsidR="00816DC6" w:rsidRPr="004D3E0E" w:rsidSect="00D25A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800" w:bottom="72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2B" w:rsidRDefault="0087232B">
      <w:r>
        <w:separator/>
      </w:r>
    </w:p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</w:endnote>
  <w:endnote w:type="continuationSeparator" w:id="0">
    <w:p w:rsidR="0087232B" w:rsidRDefault="0087232B">
      <w:r>
        <w:continuationSeparator/>
      </w:r>
    </w:p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009" w:rsidRDefault="003A600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1"/>
      <w:tblpPr w:leftFromText="187" w:rightFromText="187" w:vertAnchor="page" w:horzAnchor="page" w:tblpXSpec="center" w:tblpY="14401"/>
      <w:tblOverlap w:val="never"/>
      <w:tblW w:w="8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29" w:type="dxa"/>
        <w:bottom w:w="72" w:type="dxa"/>
        <w:right w:w="115" w:type="dxa"/>
      </w:tblCellMar>
      <w:tblLook w:val="01E0" w:firstRow="1" w:lastRow="1" w:firstColumn="1" w:lastColumn="1" w:noHBand="0" w:noVBand="0"/>
    </w:tblPr>
    <w:tblGrid>
      <w:gridCol w:w="1613"/>
      <w:gridCol w:w="7027"/>
    </w:tblGrid>
    <w:tr w:rsidR="00D25AA2">
      <w:tc>
        <w:tcPr>
          <w:tcW w:w="1613" w:type="dxa"/>
        </w:tcPr>
        <w:p w:rsidR="00816DC6" w:rsidRDefault="00816DC6"/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:rsidR="00816DC6" w:rsidRDefault="00082CA7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t>Mauricio Edgardo Vargas Suazo</w:t>
          </w:r>
        </w:p>
        <w:p w:rsidR="00816DC6" w:rsidRDefault="000C6275" w:rsidP="0018334A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t>La Serena, Región de Coquimbo</w:t>
          </w:r>
          <w:r w:rsidR="00F7362E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t>92</w:t>
          </w:r>
          <w:r w:rsidR="0050758E"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t>5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t>66027</w:t>
          </w:r>
          <w:r w:rsidR="00F7362E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t>mvargass</w:t>
          </w:r>
          <w:r w:rsidR="0018334A"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t>ipr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t>@</w:t>
          </w:r>
          <w:r w:rsidR="0018334A"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t>gmail.com</w:t>
          </w:r>
        </w:p>
      </w:tc>
    </w:tr>
  </w:tbl>
  <w:p w:rsidR="00816DC6" w:rsidRDefault="00816DC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009" w:rsidRDefault="003A60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2B" w:rsidRDefault="0087232B">
      <w:r>
        <w:separator/>
      </w:r>
    </w:p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</w:footnote>
  <w:footnote w:type="continuationSeparator" w:id="0">
    <w:p w:rsidR="0087232B" w:rsidRDefault="0087232B">
      <w:r>
        <w:continuationSeparator/>
      </w:r>
    </w:p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  <w:p w:rsidR="0087232B" w:rsidRDefault="008723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009" w:rsidRDefault="003A600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009" w:rsidRDefault="003A600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009" w:rsidRDefault="003A60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7CBE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3279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D2C9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FF6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71A0B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7085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4E03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C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98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AE6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14F68CC2"/>
    <w:lvl w:ilvl="0">
      <w:start w:val="1"/>
      <w:numFmt w:val="bullet"/>
      <w:pStyle w:val="Listaconvietas1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12"/>
    <w:rsid w:val="000057CD"/>
    <w:rsid w:val="00021B68"/>
    <w:rsid w:val="00044E34"/>
    <w:rsid w:val="00063EF0"/>
    <w:rsid w:val="00082CA7"/>
    <w:rsid w:val="000C6275"/>
    <w:rsid w:val="000E10A5"/>
    <w:rsid w:val="000E169B"/>
    <w:rsid w:val="00123DE7"/>
    <w:rsid w:val="00126C03"/>
    <w:rsid w:val="0018334A"/>
    <w:rsid w:val="001B5F78"/>
    <w:rsid w:val="001E1692"/>
    <w:rsid w:val="001E1F34"/>
    <w:rsid w:val="001F68DA"/>
    <w:rsid w:val="00246EDB"/>
    <w:rsid w:val="00263125"/>
    <w:rsid w:val="00293FF9"/>
    <w:rsid w:val="002D3BEB"/>
    <w:rsid w:val="00316804"/>
    <w:rsid w:val="00352298"/>
    <w:rsid w:val="003A6009"/>
    <w:rsid w:val="003B3828"/>
    <w:rsid w:val="003C2093"/>
    <w:rsid w:val="003E7FFB"/>
    <w:rsid w:val="00492ECB"/>
    <w:rsid w:val="004C38D2"/>
    <w:rsid w:val="004D3E0E"/>
    <w:rsid w:val="0050758E"/>
    <w:rsid w:val="005320E0"/>
    <w:rsid w:val="00571824"/>
    <w:rsid w:val="0059303D"/>
    <w:rsid w:val="005C5012"/>
    <w:rsid w:val="005C502D"/>
    <w:rsid w:val="006624B3"/>
    <w:rsid w:val="006663C2"/>
    <w:rsid w:val="00670A24"/>
    <w:rsid w:val="00711DBC"/>
    <w:rsid w:val="0077065E"/>
    <w:rsid w:val="007A18D2"/>
    <w:rsid w:val="007F270B"/>
    <w:rsid w:val="00803D30"/>
    <w:rsid w:val="00816DC6"/>
    <w:rsid w:val="00837DB6"/>
    <w:rsid w:val="00844161"/>
    <w:rsid w:val="0087232B"/>
    <w:rsid w:val="008A1502"/>
    <w:rsid w:val="00903153"/>
    <w:rsid w:val="0093560E"/>
    <w:rsid w:val="009E0566"/>
    <w:rsid w:val="009F6ACE"/>
    <w:rsid w:val="00A316E1"/>
    <w:rsid w:val="00A77C78"/>
    <w:rsid w:val="00A8379D"/>
    <w:rsid w:val="00B41EDE"/>
    <w:rsid w:val="00B67521"/>
    <w:rsid w:val="00B90BD6"/>
    <w:rsid w:val="00CA0504"/>
    <w:rsid w:val="00D25AA2"/>
    <w:rsid w:val="00D34458"/>
    <w:rsid w:val="00DA3DF3"/>
    <w:rsid w:val="00E017E0"/>
    <w:rsid w:val="00E44697"/>
    <w:rsid w:val="00E959F2"/>
    <w:rsid w:val="00F3436C"/>
    <w:rsid w:val="00F52809"/>
    <w:rsid w:val="00F7362E"/>
    <w:rsid w:val="00FA7E13"/>
    <w:rsid w:val="00FC1309"/>
    <w:rsid w:val="00FF477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1" w:unhideWhenUsed="0"/>
    <w:lsdException w:name="heading 3" w:semiHidden="0" w:uiPriority="1" w:unhideWhenUsed="0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/>
    <w:lsdException w:name="footer" w:uiPriority="0"/>
    <w:lsdException w:name="Title" w:semiHidden="0" w:uiPriority="4" w:unhideWhenUsed="0" w:qFormat="1"/>
    <w:lsdException w:name="Default Paragraph Font" w:uiPriority="0"/>
    <w:lsdException w:name="Body Text" w:uiPriority="0" w:qFormat="1"/>
    <w:lsdException w:name="Subtitle" w:uiPriority="5" w:qFormat="1"/>
    <w:lsdException w:name="Date" w:uiPriority="0"/>
    <w:lsdException w:name="Body Text 2" w:uiPriority="0"/>
    <w:lsdException w:name="Block Text" w:uiPriority="3" w:qFormat="1"/>
    <w:lsdException w:name="Strong" w:semiHidden="0" w:uiPriority="2" w:unhideWhenUsed="0" w:qFormat="1"/>
    <w:lsdException w:name="Emphasis" w:semiHidden="0" w:uiPriority="2" w:unhideWhenUsed="0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Intense Quote" w:semiHidden="0" w:unhideWhenUsed="0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D25AA2"/>
    <w:pPr>
      <w:spacing w:after="0" w:line="288" w:lineRule="auto"/>
    </w:pPr>
    <w:rPr>
      <w:rFonts w:ascii="Century Gothic" w:hAnsi="Century Gothic"/>
      <w:sz w:val="16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1"/>
    <w:rsid w:val="000C62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F4157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dettulo1"/>
    <w:semiHidden/>
    <w:unhideWhenUsed/>
    <w:rsid w:val="00D25AA2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customStyle="1" w:styleId="ttulo20">
    <w:name w:val="título 2"/>
    <w:basedOn w:val="Normal"/>
    <w:next w:val="Normal"/>
    <w:link w:val="Carcterdettulo2"/>
    <w:uiPriority w:val="1"/>
    <w:semiHidden/>
    <w:unhideWhenUsed/>
    <w:rsid w:val="00D25AA2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customStyle="1" w:styleId="ttulo3">
    <w:name w:val="título 3"/>
    <w:basedOn w:val="Normal"/>
    <w:next w:val="Normal"/>
    <w:link w:val="Carcterdettulo3"/>
    <w:uiPriority w:val="1"/>
    <w:unhideWhenUsed/>
    <w:rsid w:val="00D25AA2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customStyle="1" w:styleId="ttulo4">
    <w:name w:val="título 4"/>
    <w:basedOn w:val="Normal"/>
    <w:next w:val="Normal"/>
    <w:link w:val="Carcterdettulo4"/>
    <w:uiPriority w:val="1"/>
    <w:semiHidden/>
    <w:unhideWhenUsed/>
    <w:rsid w:val="00D25AA2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customStyle="1" w:styleId="Carcterdettulo1">
    <w:name w:val="Carácter de título 1"/>
    <w:basedOn w:val="Fuentedeprrafopredeter"/>
    <w:link w:val="ttulo1"/>
    <w:semiHidden/>
    <w:rsid w:val="00D25AA2"/>
    <w:rPr>
      <w:rFonts w:asciiTheme="majorHAnsi" w:eastAsia="Times New Roman" w:hAnsiTheme="majorHAnsi" w:cs="Times New Roman"/>
      <w:b/>
      <w:sz w:val="16"/>
    </w:rPr>
  </w:style>
  <w:style w:type="paragraph" w:customStyle="1" w:styleId="Textoprincipal">
    <w:name w:val="Texto principal"/>
    <w:basedOn w:val="Normal"/>
    <w:link w:val="Carcterdeltextoprincipal"/>
    <w:unhideWhenUsed/>
    <w:qFormat/>
    <w:rsid w:val="00D25AA2"/>
    <w:pPr>
      <w:spacing w:after="120"/>
    </w:pPr>
    <w:rPr>
      <w:rFonts w:asciiTheme="minorHAnsi" w:hAnsiTheme="minorHAnsi"/>
    </w:rPr>
  </w:style>
  <w:style w:type="character" w:customStyle="1" w:styleId="Carcterdeltextoprincipal">
    <w:name w:val="Carácter del texto principal"/>
    <w:basedOn w:val="Fuentedeprrafopredeter"/>
    <w:link w:val="Textoprincipal"/>
    <w:rsid w:val="00D25AA2"/>
    <w:rPr>
      <w:sz w:val="16"/>
      <w:szCs w:val="24"/>
    </w:rPr>
  </w:style>
  <w:style w:type="paragraph" w:customStyle="1" w:styleId="Listaconvietas1">
    <w:name w:val="Lista con viñetas1"/>
    <w:basedOn w:val="Textoprincipal"/>
    <w:semiHidden/>
    <w:unhideWhenUsed/>
    <w:qFormat/>
    <w:rsid w:val="00D25AA2"/>
    <w:pPr>
      <w:numPr>
        <w:numId w:val="1"/>
      </w:numPr>
      <w:spacing w:after="80"/>
      <w:ind w:left="288" w:hanging="288"/>
    </w:pPr>
  </w:style>
  <w:style w:type="table" w:customStyle="1" w:styleId="Tablaconcuadrcula1">
    <w:name w:val="Tabla con cuadrícula1"/>
    <w:basedOn w:val="Tablanormal"/>
    <w:rsid w:val="00D2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nombre">
    <w:name w:val="Su nombre"/>
    <w:basedOn w:val="Normal"/>
    <w:qFormat/>
    <w:rsid w:val="00D25AA2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Carcterdettulo3">
    <w:name w:val="Carácter de título 3"/>
    <w:basedOn w:val="Fuentedeprrafopredeter"/>
    <w:link w:val="ttulo3"/>
    <w:uiPriority w:val="1"/>
    <w:rsid w:val="00D25AA2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Carcterdettulo2">
    <w:name w:val="Carácter de título 2"/>
    <w:basedOn w:val="Fuentedeprrafopredeter"/>
    <w:link w:val="ttulo20"/>
    <w:uiPriority w:val="1"/>
    <w:semiHidden/>
    <w:rsid w:val="00D25AA2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Carcterdettulo4">
    <w:name w:val="Carácter de título 4"/>
    <w:basedOn w:val="Fuentedeprrafopredeter"/>
    <w:link w:val="ttulo4"/>
    <w:uiPriority w:val="1"/>
    <w:semiHidden/>
    <w:rsid w:val="00D25AA2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Informacindecontacto">
    <w:name w:val="Información de contacto"/>
    <w:basedOn w:val="ttulo20"/>
    <w:qFormat/>
    <w:rsid w:val="00D25AA2"/>
    <w:rPr>
      <w:rFonts w:asciiTheme="minorHAnsi" w:hAnsiTheme="minorHAnsi"/>
    </w:rPr>
  </w:style>
  <w:style w:type="paragraph" w:customStyle="1" w:styleId="Ttulo1delcurrculo">
    <w:name w:val="Título 1 del currículo"/>
    <w:basedOn w:val="ttulo3"/>
    <w:qFormat/>
    <w:rsid w:val="00D25AA2"/>
    <w:pPr>
      <w:framePr w:hSpace="187" w:wrap="around" w:vAnchor="text" w:hAnchor="page" w:xAlign="center" w:y="1"/>
      <w:suppressOverlap/>
    </w:pPr>
  </w:style>
  <w:style w:type="paragraph" w:customStyle="1" w:styleId="Puesto1">
    <w:name w:val="Puesto1"/>
    <w:basedOn w:val="ttulo4"/>
    <w:qFormat/>
    <w:rsid w:val="00D25AA2"/>
    <w:pPr>
      <w:framePr w:hSpace="187" w:wrap="around" w:vAnchor="text" w:hAnchor="page" w:xAlign="center" w:y="1"/>
      <w:suppressOverlap/>
    </w:pPr>
  </w:style>
  <w:style w:type="paragraph" w:customStyle="1" w:styleId="Fechas">
    <w:name w:val="Fechas"/>
    <w:basedOn w:val="Normal"/>
    <w:qFormat/>
    <w:rsid w:val="00D25AA2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customStyle="1" w:styleId="Textodebocadillo">
    <w:name w:val="Texto de bocadillo"/>
    <w:basedOn w:val="Normal"/>
    <w:link w:val="Carcterdetextodebocadillo"/>
    <w:uiPriority w:val="99"/>
    <w:semiHidden/>
    <w:unhideWhenUsed/>
    <w:rsid w:val="00D25AA2"/>
    <w:pPr>
      <w:spacing w:line="240" w:lineRule="auto"/>
    </w:pPr>
    <w:rPr>
      <w:rFonts w:ascii="Tahoma" w:hAnsi="Tahoma" w:cs="Tahoma"/>
      <w:szCs w:val="16"/>
    </w:rPr>
  </w:style>
  <w:style w:type="character" w:customStyle="1" w:styleId="Carcterdetextodebocadillo">
    <w:name w:val="Carácter de texto de bocadillo"/>
    <w:basedOn w:val="Fuentedeprrafopredeter"/>
    <w:link w:val="Textodebocadillo"/>
    <w:uiPriority w:val="99"/>
    <w:semiHidden/>
    <w:rsid w:val="00D25AA2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0566"/>
    <w:pPr>
      <w:spacing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5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82CA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2CA7"/>
    <w:rPr>
      <w:rFonts w:ascii="Century Gothic" w:hAnsi="Century Gothic"/>
      <w:sz w:val="16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082CA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082CA7"/>
    <w:rPr>
      <w:rFonts w:ascii="Century Gothic" w:hAnsi="Century Gothic"/>
      <w:sz w:val="16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0C6275"/>
    <w:rPr>
      <w:rFonts w:asciiTheme="majorHAnsi" w:eastAsiaTheme="majorEastAsia" w:hAnsiTheme="majorHAnsi" w:cstheme="majorBidi"/>
      <w:b/>
      <w:bCs/>
      <w:color w:val="7F4157" w:themeColor="accent1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293FF9"/>
    <w:rPr>
      <w:color w:val="7B2F6B" w:themeColor="hyperlink"/>
      <w:u w:val="single"/>
    </w:rPr>
  </w:style>
  <w:style w:type="character" w:customStyle="1" w:styleId="Textodelmarcadordeposicin1">
    <w:name w:val="Texto del marcador de posición1"/>
    <w:basedOn w:val="Fuentedeprrafopredeter"/>
    <w:uiPriority w:val="99"/>
    <w:unhideWhenUsed/>
    <w:rsid w:val="007F270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1" w:unhideWhenUsed="0"/>
    <w:lsdException w:name="heading 3" w:semiHidden="0" w:uiPriority="1" w:unhideWhenUsed="0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/>
    <w:lsdException w:name="footer" w:uiPriority="0"/>
    <w:lsdException w:name="Title" w:semiHidden="0" w:uiPriority="4" w:unhideWhenUsed="0" w:qFormat="1"/>
    <w:lsdException w:name="Default Paragraph Font" w:uiPriority="0"/>
    <w:lsdException w:name="Body Text" w:uiPriority="0" w:qFormat="1"/>
    <w:lsdException w:name="Subtitle" w:uiPriority="5" w:qFormat="1"/>
    <w:lsdException w:name="Date" w:uiPriority="0"/>
    <w:lsdException w:name="Body Text 2" w:uiPriority="0"/>
    <w:lsdException w:name="Block Text" w:uiPriority="3" w:qFormat="1"/>
    <w:lsdException w:name="Strong" w:semiHidden="0" w:uiPriority="2" w:unhideWhenUsed="0" w:qFormat="1"/>
    <w:lsdException w:name="Emphasis" w:semiHidden="0" w:uiPriority="2" w:unhideWhenUsed="0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Intense Quote" w:semiHidden="0" w:unhideWhenUsed="0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D25AA2"/>
    <w:pPr>
      <w:spacing w:after="0" w:line="288" w:lineRule="auto"/>
    </w:pPr>
    <w:rPr>
      <w:rFonts w:ascii="Century Gothic" w:hAnsi="Century Gothic"/>
      <w:sz w:val="16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1"/>
    <w:rsid w:val="000C62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F4157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dettulo1"/>
    <w:semiHidden/>
    <w:unhideWhenUsed/>
    <w:rsid w:val="00D25AA2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customStyle="1" w:styleId="ttulo20">
    <w:name w:val="título 2"/>
    <w:basedOn w:val="Normal"/>
    <w:next w:val="Normal"/>
    <w:link w:val="Carcterdettulo2"/>
    <w:uiPriority w:val="1"/>
    <w:semiHidden/>
    <w:unhideWhenUsed/>
    <w:rsid w:val="00D25AA2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customStyle="1" w:styleId="ttulo3">
    <w:name w:val="título 3"/>
    <w:basedOn w:val="Normal"/>
    <w:next w:val="Normal"/>
    <w:link w:val="Carcterdettulo3"/>
    <w:uiPriority w:val="1"/>
    <w:unhideWhenUsed/>
    <w:rsid w:val="00D25AA2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customStyle="1" w:styleId="ttulo4">
    <w:name w:val="título 4"/>
    <w:basedOn w:val="Normal"/>
    <w:next w:val="Normal"/>
    <w:link w:val="Carcterdettulo4"/>
    <w:uiPriority w:val="1"/>
    <w:semiHidden/>
    <w:unhideWhenUsed/>
    <w:rsid w:val="00D25AA2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customStyle="1" w:styleId="Carcterdettulo1">
    <w:name w:val="Carácter de título 1"/>
    <w:basedOn w:val="Fuentedeprrafopredeter"/>
    <w:link w:val="ttulo1"/>
    <w:semiHidden/>
    <w:rsid w:val="00D25AA2"/>
    <w:rPr>
      <w:rFonts w:asciiTheme="majorHAnsi" w:eastAsia="Times New Roman" w:hAnsiTheme="majorHAnsi" w:cs="Times New Roman"/>
      <w:b/>
      <w:sz w:val="16"/>
    </w:rPr>
  </w:style>
  <w:style w:type="paragraph" w:customStyle="1" w:styleId="Textoprincipal">
    <w:name w:val="Texto principal"/>
    <w:basedOn w:val="Normal"/>
    <w:link w:val="Carcterdeltextoprincipal"/>
    <w:unhideWhenUsed/>
    <w:qFormat/>
    <w:rsid w:val="00D25AA2"/>
    <w:pPr>
      <w:spacing w:after="120"/>
    </w:pPr>
    <w:rPr>
      <w:rFonts w:asciiTheme="minorHAnsi" w:hAnsiTheme="minorHAnsi"/>
    </w:rPr>
  </w:style>
  <w:style w:type="character" w:customStyle="1" w:styleId="Carcterdeltextoprincipal">
    <w:name w:val="Carácter del texto principal"/>
    <w:basedOn w:val="Fuentedeprrafopredeter"/>
    <w:link w:val="Textoprincipal"/>
    <w:rsid w:val="00D25AA2"/>
    <w:rPr>
      <w:sz w:val="16"/>
      <w:szCs w:val="24"/>
    </w:rPr>
  </w:style>
  <w:style w:type="paragraph" w:customStyle="1" w:styleId="Listaconvietas1">
    <w:name w:val="Lista con viñetas1"/>
    <w:basedOn w:val="Textoprincipal"/>
    <w:semiHidden/>
    <w:unhideWhenUsed/>
    <w:qFormat/>
    <w:rsid w:val="00D25AA2"/>
    <w:pPr>
      <w:numPr>
        <w:numId w:val="1"/>
      </w:numPr>
      <w:spacing w:after="80"/>
      <w:ind w:left="288" w:hanging="288"/>
    </w:pPr>
  </w:style>
  <w:style w:type="table" w:customStyle="1" w:styleId="Tablaconcuadrcula1">
    <w:name w:val="Tabla con cuadrícula1"/>
    <w:basedOn w:val="Tablanormal"/>
    <w:rsid w:val="00D25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nombre">
    <w:name w:val="Su nombre"/>
    <w:basedOn w:val="Normal"/>
    <w:qFormat/>
    <w:rsid w:val="00D25AA2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Carcterdettulo3">
    <w:name w:val="Carácter de título 3"/>
    <w:basedOn w:val="Fuentedeprrafopredeter"/>
    <w:link w:val="ttulo3"/>
    <w:uiPriority w:val="1"/>
    <w:rsid w:val="00D25AA2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Carcterdettulo2">
    <w:name w:val="Carácter de título 2"/>
    <w:basedOn w:val="Fuentedeprrafopredeter"/>
    <w:link w:val="ttulo20"/>
    <w:uiPriority w:val="1"/>
    <w:semiHidden/>
    <w:rsid w:val="00D25AA2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Carcterdettulo4">
    <w:name w:val="Carácter de título 4"/>
    <w:basedOn w:val="Fuentedeprrafopredeter"/>
    <w:link w:val="ttulo4"/>
    <w:uiPriority w:val="1"/>
    <w:semiHidden/>
    <w:rsid w:val="00D25AA2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Informacindecontacto">
    <w:name w:val="Información de contacto"/>
    <w:basedOn w:val="ttulo20"/>
    <w:qFormat/>
    <w:rsid w:val="00D25AA2"/>
    <w:rPr>
      <w:rFonts w:asciiTheme="minorHAnsi" w:hAnsiTheme="minorHAnsi"/>
    </w:rPr>
  </w:style>
  <w:style w:type="paragraph" w:customStyle="1" w:styleId="Ttulo1delcurrculo">
    <w:name w:val="Título 1 del currículo"/>
    <w:basedOn w:val="ttulo3"/>
    <w:qFormat/>
    <w:rsid w:val="00D25AA2"/>
    <w:pPr>
      <w:framePr w:hSpace="187" w:wrap="around" w:vAnchor="text" w:hAnchor="page" w:xAlign="center" w:y="1"/>
      <w:suppressOverlap/>
    </w:pPr>
  </w:style>
  <w:style w:type="paragraph" w:customStyle="1" w:styleId="Puesto1">
    <w:name w:val="Puesto1"/>
    <w:basedOn w:val="ttulo4"/>
    <w:qFormat/>
    <w:rsid w:val="00D25AA2"/>
    <w:pPr>
      <w:framePr w:hSpace="187" w:wrap="around" w:vAnchor="text" w:hAnchor="page" w:xAlign="center" w:y="1"/>
      <w:suppressOverlap/>
    </w:pPr>
  </w:style>
  <w:style w:type="paragraph" w:customStyle="1" w:styleId="Fechas">
    <w:name w:val="Fechas"/>
    <w:basedOn w:val="Normal"/>
    <w:qFormat/>
    <w:rsid w:val="00D25AA2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customStyle="1" w:styleId="Textodebocadillo">
    <w:name w:val="Texto de bocadillo"/>
    <w:basedOn w:val="Normal"/>
    <w:link w:val="Carcterdetextodebocadillo"/>
    <w:uiPriority w:val="99"/>
    <w:semiHidden/>
    <w:unhideWhenUsed/>
    <w:rsid w:val="00D25AA2"/>
    <w:pPr>
      <w:spacing w:line="240" w:lineRule="auto"/>
    </w:pPr>
    <w:rPr>
      <w:rFonts w:ascii="Tahoma" w:hAnsi="Tahoma" w:cs="Tahoma"/>
      <w:szCs w:val="16"/>
    </w:rPr>
  </w:style>
  <w:style w:type="character" w:customStyle="1" w:styleId="Carcterdetextodebocadillo">
    <w:name w:val="Carácter de texto de bocadillo"/>
    <w:basedOn w:val="Fuentedeprrafopredeter"/>
    <w:link w:val="Textodebocadillo"/>
    <w:uiPriority w:val="99"/>
    <w:semiHidden/>
    <w:rsid w:val="00D25AA2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0566"/>
    <w:pPr>
      <w:spacing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5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82CA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2CA7"/>
    <w:rPr>
      <w:rFonts w:ascii="Century Gothic" w:hAnsi="Century Gothic"/>
      <w:sz w:val="16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082CA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082CA7"/>
    <w:rPr>
      <w:rFonts w:ascii="Century Gothic" w:hAnsi="Century Gothic"/>
      <w:sz w:val="16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0C6275"/>
    <w:rPr>
      <w:rFonts w:asciiTheme="majorHAnsi" w:eastAsiaTheme="majorEastAsia" w:hAnsiTheme="majorHAnsi" w:cstheme="majorBidi"/>
      <w:b/>
      <w:bCs/>
      <w:color w:val="7F4157" w:themeColor="accent1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293FF9"/>
    <w:rPr>
      <w:color w:val="7B2F6B" w:themeColor="hyperlink"/>
      <w:u w:val="single"/>
    </w:rPr>
  </w:style>
  <w:style w:type="character" w:customStyle="1" w:styleId="Textodelmarcadordeposicin1">
    <w:name w:val="Texto del marcador de posición1"/>
    <w:basedOn w:val="Fuentedeprrafopredeter"/>
    <w:uiPriority w:val="99"/>
    <w:unhideWhenUsed/>
    <w:rsid w:val="007F27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vargassipr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ricio\AppData\Roaming\Microsoft\Templates\Resume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7E1254344F4A60A00F75B4C95B6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F0D3A-DCAA-40C4-9124-F04E30B813C9}"/>
      </w:docPartPr>
      <w:docPartBody>
        <w:p w:rsidR="00C24751" w:rsidRDefault="00293E46">
          <w:pPr>
            <w:pStyle w:val="CB7E1254344F4A60A00F75B4C95B6041"/>
          </w:pPr>
          <w:r>
            <w:rPr>
              <w:lang w:val="es-ES"/>
            </w:rPr>
            <w:t>[Su nombre]</w:t>
          </w:r>
        </w:p>
      </w:docPartBody>
    </w:docPart>
    <w:docPart>
      <w:docPartPr>
        <w:name w:val="250579BFFB4741BC860D056F2ECE5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6E39E-3CD1-41D4-82DB-A23BED9FF31A}"/>
      </w:docPartPr>
      <w:docPartBody>
        <w:p w:rsidR="00C24751" w:rsidRDefault="00293E46">
          <w:pPr>
            <w:pStyle w:val="250579BFFB4741BC860D056F2ECE538C"/>
          </w:pPr>
          <w:r>
            <w:rPr>
              <w:rStyle w:val="Textodelmarcadordeposicin1"/>
              <w:lang w:val="es-ES"/>
            </w:rPr>
            <w:t>[Comienzo]</w:t>
          </w:r>
        </w:p>
      </w:docPartBody>
    </w:docPart>
    <w:docPart>
      <w:docPartPr>
        <w:name w:val="6CEEFE30930D4C829D99D5DB881B8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F413B-F0A6-4C44-A4B4-BE2479E45CA4}"/>
      </w:docPartPr>
      <w:docPartBody>
        <w:p w:rsidR="00C24751" w:rsidRDefault="00293E46">
          <w:pPr>
            <w:pStyle w:val="6CEEFE30930D4C829D99D5DB881B86A3"/>
          </w:pPr>
          <w:r>
            <w:rPr>
              <w:rStyle w:val="Textodelmarcadordeposicin1"/>
              <w:lang w:val="es-ES"/>
            </w:rPr>
            <w:t>[Comienzo]</w:t>
          </w:r>
        </w:p>
      </w:docPartBody>
    </w:docPart>
    <w:docPart>
      <w:docPartPr>
        <w:name w:val="2105A1C9F00D4A128E70AE24A595B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B4356-A3DE-4265-8B9F-FA873A550D95}"/>
      </w:docPartPr>
      <w:docPartBody>
        <w:p w:rsidR="00C24751" w:rsidRDefault="00293E46">
          <w:pPr>
            <w:pStyle w:val="2105A1C9F00D4A128E70AE24A595B8AE"/>
          </w:pPr>
          <w:r>
            <w:rPr>
              <w:rStyle w:val="Textodelmarcadordeposicin1"/>
              <w:lang w:val="es-ES"/>
            </w:rPr>
            <w:t>[Finalización]</w:t>
          </w:r>
        </w:p>
      </w:docPartBody>
    </w:docPart>
    <w:docPart>
      <w:docPartPr>
        <w:name w:val="4B23C82FC53B4D1CA566E43429FE9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46C94-EC81-4C4C-89A7-1F454C3A6075}"/>
      </w:docPartPr>
      <w:docPartBody>
        <w:p w:rsidR="00C24751" w:rsidRDefault="00293E46">
          <w:pPr>
            <w:pStyle w:val="4B23C82FC53B4D1CA566E43429FE9DA2"/>
          </w:pPr>
          <w:r>
            <w:rPr>
              <w:rStyle w:val="Textodelmarcadordeposicin1"/>
              <w:lang w:val="es-ES"/>
            </w:rPr>
            <w:t>[Fecha de graduación]</w:t>
          </w:r>
        </w:p>
      </w:docPartBody>
    </w:docPart>
    <w:docPart>
      <w:docPartPr>
        <w:name w:val="207456FF71EB4E7D96156931F5A43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6E969-3992-44DA-8ECB-BE1352374EBA}"/>
      </w:docPartPr>
      <w:docPartBody>
        <w:p w:rsidR="00C24751" w:rsidRDefault="0092107F" w:rsidP="0092107F">
          <w:pPr>
            <w:pStyle w:val="207456FF71EB4E7D96156931F5A43315"/>
          </w:pPr>
          <w:r>
            <w:rPr>
              <w:rStyle w:val="Textodelmarcadordeposicin1"/>
              <w:lang w:val="es-ES"/>
            </w:rPr>
            <w:t>[Fecha de graduación]</w:t>
          </w:r>
        </w:p>
      </w:docPartBody>
    </w:docPart>
    <w:docPart>
      <w:docPartPr>
        <w:name w:val="D356F1699350437BA9182FEDF767E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96AF8-3FB6-4CED-ADAE-4356982B70FE}"/>
      </w:docPartPr>
      <w:docPartBody>
        <w:p w:rsidR="00C24751" w:rsidRDefault="0092107F" w:rsidP="0092107F">
          <w:pPr>
            <w:pStyle w:val="D356F1699350437BA9182FEDF767E4FB"/>
          </w:pPr>
          <w:r>
            <w:rPr>
              <w:rStyle w:val="Textodelmarcadordeposicin1"/>
              <w:lang w:val="es-ES"/>
            </w:rPr>
            <w:t>[Fecha de graduación]</w:t>
          </w:r>
        </w:p>
      </w:docPartBody>
    </w:docPart>
    <w:docPart>
      <w:docPartPr>
        <w:name w:val="8393ED1AAA254548A38EB7470994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0F94A-D173-4BF4-86FA-9C46423AC2D4}"/>
      </w:docPartPr>
      <w:docPartBody>
        <w:p w:rsidR="00C24751" w:rsidRDefault="0092107F" w:rsidP="0092107F">
          <w:pPr>
            <w:pStyle w:val="8393ED1AAA254548A38EB7470994A04D"/>
          </w:pPr>
          <w:r>
            <w:rPr>
              <w:rStyle w:val="Textodelmarcadordeposicin1"/>
              <w:lang w:val="es-ES"/>
            </w:rPr>
            <w:t>[Fecha de graduación]</w:t>
          </w:r>
        </w:p>
      </w:docPartBody>
    </w:docPart>
    <w:docPart>
      <w:docPartPr>
        <w:name w:val="485F8782EEC84742B6B8606E85E14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E39D2-BC22-4E8F-86FE-73E0A8BCC913}"/>
      </w:docPartPr>
      <w:docPartBody>
        <w:p w:rsidR="00C24751" w:rsidRDefault="0092107F" w:rsidP="0092107F">
          <w:pPr>
            <w:pStyle w:val="485F8782EEC84742B6B8606E85E14C80"/>
          </w:pPr>
          <w:r>
            <w:rPr>
              <w:rStyle w:val="Textodelmarcadordeposicin1"/>
              <w:lang w:val="es-ES"/>
            </w:rPr>
            <w:t>[Fecha de graduación]</w:t>
          </w:r>
        </w:p>
      </w:docPartBody>
    </w:docPart>
    <w:docPart>
      <w:docPartPr>
        <w:name w:val="E0D863693A844C31B2E66F69C84C0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321BA-45AC-44B0-9A16-9711C28BCE71}"/>
      </w:docPartPr>
      <w:docPartBody>
        <w:p w:rsidR="00C24751" w:rsidRDefault="0092107F" w:rsidP="0092107F">
          <w:pPr>
            <w:pStyle w:val="E0D863693A844C31B2E66F69C84C0DCF"/>
          </w:pPr>
          <w:r>
            <w:rPr>
              <w:rStyle w:val="Textodelmarcadordeposicin1"/>
              <w:lang w:val="es-ES"/>
            </w:rPr>
            <w:t>[Fecha de graduación]</w:t>
          </w:r>
        </w:p>
      </w:docPartBody>
    </w:docPart>
    <w:docPart>
      <w:docPartPr>
        <w:name w:val="E20E69E8E5AF4D36BE4E73FB7620A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25F52-6F19-472D-A438-4B9B84E5777F}"/>
      </w:docPartPr>
      <w:docPartBody>
        <w:p w:rsidR="00C24751" w:rsidRDefault="0092107F" w:rsidP="0092107F">
          <w:pPr>
            <w:pStyle w:val="E20E69E8E5AF4D36BE4E73FB7620A45A"/>
          </w:pPr>
          <w:r>
            <w:rPr>
              <w:rStyle w:val="Textodelmarcadordeposicin1"/>
              <w:lang w:val="es-ES"/>
            </w:rPr>
            <w:t>[Fecha de graduación]</w:t>
          </w:r>
        </w:p>
      </w:docPartBody>
    </w:docPart>
    <w:docPart>
      <w:docPartPr>
        <w:name w:val="2F4CA3A11A574540A690B26AC74A5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870DD-072D-4BB3-BBBF-48F5A82E5AB6}"/>
      </w:docPartPr>
      <w:docPartBody>
        <w:p w:rsidR="00C24751" w:rsidRDefault="0092107F" w:rsidP="0092107F">
          <w:pPr>
            <w:pStyle w:val="2F4CA3A11A574540A690B26AC74A5E40"/>
          </w:pPr>
          <w:r>
            <w:rPr>
              <w:rStyle w:val="Textodelmarcadordeposicin1"/>
              <w:lang w:val="es-ES"/>
            </w:rPr>
            <w:t>[Fecha de graduación]</w:t>
          </w:r>
        </w:p>
      </w:docPartBody>
    </w:docPart>
    <w:docPart>
      <w:docPartPr>
        <w:name w:val="1B0976E801964FCDB2DAA4A706D56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2BF88-8811-4E6E-BECE-6915CD72BA9B}"/>
      </w:docPartPr>
      <w:docPartBody>
        <w:p w:rsidR="00C24751" w:rsidRDefault="0092107F" w:rsidP="0092107F">
          <w:pPr>
            <w:pStyle w:val="1B0976E801964FCDB2DAA4A706D5643B"/>
          </w:pPr>
          <w:r>
            <w:rPr>
              <w:rStyle w:val="Textodelmarcadordeposicin1"/>
              <w:lang w:val="es-ES"/>
            </w:rPr>
            <w:t>[Fecha de graduación]</w:t>
          </w:r>
        </w:p>
      </w:docPartBody>
    </w:docPart>
    <w:docPart>
      <w:docPartPr>
        <w:name w:val="36B521A7C3A540A6A512718EE66F7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F6A65-AA3F-436F-9375-B43827066A4E}"/>
      </w:docPartPr>
      <w:docPartBody>
        <w:p w:rsidR="00C24751" w:rsidRDefault="0092107F" w:rsidP="0092107F">
          <w:pPr>
            <w:pStyle w:val="36B521A7C3A540A6A512718EE66F75D4"/>
          </w:pPr>
          <w:r>
            <w:rPr>
              <w:rStyle w:val="Textodelmarcadordeposicin1"/>
              <w:lang w:val="es-ES"/>
            </w:rPr>
            <w:t>[Fecha de graduación]</w:t>
          </w:r>
        </w:p>
      </w:docPartBody>
    </w:docPart>
    <w:docPart>
      <w:docPartPr>
        <w:name w:val="C2166D13337A438EBC2BDDF89FCB9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34FF2-6E68-4611-B954-308EB7AAE07D}"/>
      </w:docPartPr>
      <w:docPartBody>
        <w:p w:rsidR="00584EE4" w:rsidRDefault="003B7F72" w:rsidP="003B7F72">
          <w:pPr>
            <w:pStyle w:val="C2166D13337A438EBC2BDDF89FCB9E9C"/>
          </w:pPr>
          <w:r>
            <w:rPr>
              <w:rStyle w:val="Textodelmarcadordeposicin1"/>
            </w:rPr>
            <w:t>[Comienzo]</w:t>
          </w:r>
        </w:p>
      </w:docPartBody>
    </w:docPart>
    <w:docPart>
      <w:docPartPr>
        <w:name w:val="9996298265D54D37901FB03AC262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BF65D-2506-48D5-A1B1-6BA1B820ECAB}"/>
      </w:docPartPr>
      <w:docPartBody>
        <w:p w:rsidR="00584EE4" w:rsidRDefault="003B7F72" w:rsidP="003B7F72">
          <w:pPr>
            <w:pStyle w:val="9996298265D54D37901FB03AC26296B2"/>
          </w:pPr>
          <w:r>
            <w:rPr>
              <w:rStyle w:val="Textodelmarcadordeposicin1"/>
            </w:rPr>
            <w:t>[Comienzo]</w:t>
          </w:r>
        </w:p>
      </w:docPartBody>
    </w:docPart>
    <w:docPart>
      <w:docPartPr>
        <w:name w:val="66EC87EB16F944AF8D9B61568D51B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5891B-A949-4289-9ED4-C8901D04C4E4}"/>
      </w:docPartPr>
      <w:docPartBody>
        <w:p w:rsidR="009D04C7" w:rsidRDefault="00584EE4" w:rsidP="00584EE4">
          <w:pPr>
            <w:pStyle w:val="66EC87EB16F944AF8D9B61568D51BBF9"/>
          </w:pPr>
          <w:r>
            <w:rPr>
              <w:rStyle w:val="Textodelmarcadordeposicin1"/>
            </w:rPr>
            <w:t>[Fecha de graduación]</w:t>
          </w:r>
        </w:p>
      </w:docPartBody>
    </w:docPart>
    <w:docPart>
      <w:docPartPr>
        <w:name w:val="01169339C828427BBC361AFC8208C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F462-9371-4398-A8DA-D69DA2AD2197}"/>
      </w:docPartPr>
      <w:docPartBody>
        <w:p w:rsidR="009D04C7" w:rsidRDefault="00584EE4" w:rsidP="00584EE4">
          <w:pPr>
            <w:pStyle w:val="01169339C828427BBC361AFC8208C66D"/>
          </w:pPr>
          <w:r>
            <w:rPr>
              <w:rStyle w:val="Textodelmarcadordeposicin1"/>
            </w:rPr>
            <w:t>[Fecha de graduación]</w:t>
          </w:r>
        </w:p>
      </w:docPartBody>
    </w:docPart>
    <w:docPart>
      <w:docPartPr>
        <w:name w:val="D9C95170BB3D4218895AEA9363753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AA6B-8A49-4237-874B-D90F66293473}"/>
      </w:docPartPr>
      <w:docPartBody>
        <w:p w:rsidR="001F50A0" w:rsidRDefault="008B698D" w:rsidP="008B698D">
          <w:pPr>
            <w:pStyle w:val="D9C95170BB3D4218895AEA93637530AC"/>
          </w:pPr>
          <w:r>
            <w:rPr>
              <w:rStyle w:val="Textodelmarcadordeposicin1"/>
            </w:rPr>
            <w:t>[Fecha de graduación]</w:t>
          </w:r>
        </w:p>
      </w:docPartBody>
    </w:docPart>
    <w:docPart>
      <w:docPartPr>
        <w:name w:val="4E745EE58FC04DD99280B3106A9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1501-1266-487B-9D11-0DAB0E672C9A}"/>
      </w:docPartPr>
      <w:docPartBody>
        <w:p w:rsidR="001F50A0" w:rsidRDefault="008B698D" w:rsidP="008B698D">
          <w:pPr>
            <w:pStyle w:val="4E745EE58FC04DD99280B3106A99EBF6"/>
          </w:pPr>
          <w:r>
            <w:rPr>
              <w:rStyle w:val="Textodelmarcadordeposicin1"/>
            </w:rPr>
            <w:t>[Fecha de graduación]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2107F"/>
    <w:rsid w:val="000C04A5"/>
    <w:rsid w:val="0012482B"/>
    <w:rsid w:val="001F50A0"/>
    <w:rsid w:val="00293E46"/>
    <w:rsid w:val="003337FF"/>
    <w:rsid w:val="003B7F72"/>
    <w:rsid w:val="00404E02"/>
    <w:rsid w:val="004424F4"/>
    <w:rsid w:val="00584EE4"/>
    <w:rsid w:val="006075CE"/>
    <w:rsid w:val="006A76A0"/>
    <w:rsid w:val="00874312"/>
    <w:rsid w:val="008B698D"/>
    <w:rsid w:val="0092107F"/>
    <w:rsid w:val="009D04C7"/>
    <w:rsid w:val="009D0543"/>
    <w:rsid w:val="00C24751"/>
    <w:rsid w:val="00CF154C"/>
    <w:rsid w:val="00D91387"/>
    <w:rsid w:val="00EB37D1"/>
    <w:rsid w:val="00FC50EB"/>
    <w:rsid w:val="00F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B7E1254344F4A60A00F75B4C95B6041">
    <w:name w:val="CB7E1254344F4A60A00F75B4C95B6041"/>
    <w:rsid w:val="00EB37D1"/>
  </w:style>
  <w:style w:type="paragraph" w:customStyle="1" w:styleId="674914A61F974E9E860BB2E64AFD478F">
    <w:name w:val="674914A61F974E9E860BB2E64AFD478F"/>
    <w:rsid w:val="00EB37D1"/>
  </w:style>
  <w:style w:type="paragraph" w:customStyle="1" w:styleId="C52A3EDB5F3B4A619CF99E5077735EA0">
    <w:name w:val="C52A3EDB5F3B4A619CF99E5077735EA0"/>
    <w:rsid w:val="00EB37D1"/>
  </w:style>
  <w:style w:type="paragraph" w:customStyle="1" w:styleId="8538FDA8683F4F1B90CEF3159E987809">
    <w:name w:val="8538FDA8683F4F1B90CEF3159E987809"/>
    <w:rsid w:val="00EB37D1"/>
  </w:style>
  <w:style w:type="paragraph" w:customStyle="1" w:styleId="58292220F4B94201B1CA8B8B78155C95">
    <w:name w:val="58292220F4B94201B1CA8B8B78155C95"/>
    <w:rsid w:val="00EB37D1"/>
  </w:style>
  <w:style w:type="paragraph" w:customStyle="1" w:styleId="7D1F539C4AD24D8D8ED9FF8EE6814782">
    <w:name w:val="7D1F539C4AD24D8D8ED9FF8EE6814782"/>
    <w:rsid w:val="00EB37D1"/>
  </w:style>
  <w:style w:type="paragraph" w:customStyle="1" w:styleId="92B49B7C98A1477D9B878600CDC6EE5F">
    <w:name w:val="92B49B7C98A1477D9B878600CDC6EE5F"/>
    <w:rsid w:val="00EB37D1"/>
  </w:style>
  <w:style w:type="paragraph" w:customStyle="1" w:styleId="FF5B203313254DC8B0C0271E06764A36">
    <w:name w:val="FF5B203313254DC8B0C0271E06764A36"/>
    <w:rsid w:val="00EB37D1"/>
  </w:style>
  <w:style w:type="character" w:customStyle="1" w:styleId="Textodelmarcadordeposicin1">
    <w:name w:val="Texto del marcador de posición1"/>
    <w:basedOn w:val="Fuentedeprrafopredeter"/>
    <w:uiPriority w:val="99"/>
    <w:unhideWhenUsed/>
    <w:rsid w:val="006075CE"/>
    <w:rPr>
      <w:color w:val="808080"/>
    </w:rPr>
  </w:style>
  <w:style w:type="paragraph" w:customStyle="1" w:styleId="250579BFFB4741BC860D056F2ECE538C">
    <w:name w:val="250579BFFB4741BC860D056F2ECE538C"/>
    <w:rsid w:val="00EB37D1"/>
  </w:style>
  <w:style w:type="paragraph" w:customStyle="1" w:styleId="288720C3DDAC47DDADBB047D20169A7E">
    <w:name w:val="288720C3DDAC47DDADBB047D20169A7E"/>
    <w:rsid w:val="00EB37D1"/>
  </w:style>
  <w:style w:type="paragraph" w:customStyle="1" w:styleId="E1122B70EF294FE0A926A15000F3E3B6">
    <w:name w:val="E1122B70EF294FE0A926A15000F3E3B6"/>
    <w:rsid w:val="00EB37D1"/>
  </w:style>
  <w:style w:type="paragraph" w:customStyle="1" w:styleId="50CF53D546C741B485A457974E3417B7">
    <w:name w:val="50CF53D546C741B485A457974E3417B7"/>
    <w:rsid w:val="00EB37D1"/>
  </w:style>
  <w:style w:type="paragraph" w:customStyle="1" w:styleId="EBAE7DC556B54191AB3D211BF76FB2C7">
    <w:name w:val="EBAE7DC556B54191AB3D211BF76FB2C7"/>
    <w:rsid w:val="00EB37D1"/>
  </w:style>
  <w:style w:type="paragraph" w:customStyle="1" w:styleId="DD21AA32BD6B4482B80F6E1967D9BEB7">
    <w:name w:val="DD21AA32BD6B4482B80F6E1967D9BEB7"/>
    <w:rsid w:val="00EB37D1"/>
  </w:style>
  <w:style w:type="paragraph" w:customStyle="1" w:styleId="6124663C404F4E9DB37AB95522D9AE3A">
    <w:name w:val="6124663C404F4E9DB37AB95522D9AE3A"/>
    <w:rsid w:val="00EB37D1"/>
  </w:style>
  <w:style w:type="paragraph" w:customStyle="1" w:styleId="914BD81A4A3342BF931862CFCAA7B499">
    <w:name w:val="914BD81A4A3342BF931862CFCAA7B499"/>
    <w:rsid w:val="00EB37D1"/>
  </w:style>
  <w:style w:type="paragraph" w:customStyle="1" w:styleId="6CEEFE30930D4C829D99D5DB881B86A3">
    <w:name w:val="6CEEFE30930D4C829D99D5DB881B86A3"/>
    <w:rsid w:val="00EB37D1"/>
  </w:style>
  <w:style w:type="paragraph" w:customStyle="1" w:styleId="2105A1C9F00D4A128E70AE24A595B8AE">
    <w:name w:val="2105A1C9F00D4A128E70AE24A595B8AE"/>
    <w:rsid w:val="00EB37D1"/>
  </w:style>
  <w:style w:type="paragraph" w:customStyle="1" w:styleId="29181BD98B684585B151FA4B2FAE6A34">
    <w:name w:val="29181BD98B684585B151FA4B2FAE6A34"/>
    <w:rsid w:val="00EB37D1"/>
  </w:style>
  <w:style w:type="paragraph" w:customStyle="1" w:styleId="8424431BE2724517BA5B159687D0D66E">
    <w:name w:val="8424431BE2724517BA5B159687D0D66E"/>
    <w:rsid w:val="00EB37D1"/>
  </w:style>
  <w:style w:type="paragraph" w:customStyle="1" w:styleId="3622818771A94D34A8F6EDD3EAFE801D">
    <w:name w:val="3622818771A94D34A8F6EDD3EAFE801D"/>
    <w:rsid w:val="00EB37D1"/>
  </w:style>
  <w:style w:type="paragraph" w:customStyle="1" w:styleId="9098C81F5B4442C2AD9B5060509DE68F">
    <w:name w:val="9098C81F5B4442C2AD9B5060509DE68F"/>
    <w:rsid w:val="00EB37D1"/>
  </w:style>
  <w:style w:type="paragraph" w:customStyle="1" w:styleId="E78B8CD6A6944812A7A28D162BEE54B8">
    <w:name w:val="E78B8CD6A6944812A7A28D162BEE54B8"/>
    <w:rsid w:val="00EB37D1"/>
  </w:style>
  <w:style w:type="paragraph" w:customStyle="1" w:styleId="F5187ED088414429BC2C2045BBEFE5A5">
    <w:name w:val="F5187ED088414429BC2C2045BBEFE5A5"/>
    <w:rsid w:val="00EB37D1"/>
  </w:style>
  <w:style w:type="paragraph" w:customStyle="1" w:styleId="5EEA11D13FE54D5396F23EE6B0650D89">
    <w:name w:val="5EEA11D13FE54D5396F23EE6B0650D89"/>
    <w:rsid w:val="00EB37D1"/>
  </w:style>
  <w:style w:type="paragraph" w:customStyle="1" w:styleId="EDEB1F9E6A754784A6F364212A3B1A12">
    <w:name w:val="EDEB1F9E6A754784A6F364212A3B1A12"/>
    <w:rsid w:val="00EB37D1"/>
  </w:style>
  <w:style w:type="paragraph" w:customStyle="1" w:styleId="A2E5EFBCCF6242C9B38B4B9B57D92BE3">
    <w:name w:val="A2E5EFBCCF6242C9B38B4B9B57D92BE3"/>
    <w:rsid w:val="00EB37D1"/>
  </w:style>
  <w:style w:type="paragraph" w:customStyle="1" w:styleId="69ACEDD90EBC4E2AADD1EE61D79DDC5A">
    <w:name w:val="69ACEDD90EBC4E2AADD1EE61D79DDC5A"/>
    <w:rsid w:val="00EB37D1"/>
  </w:style>
  <w:style w:type="paragraph" w:customStyle="1" w:styleId="14EA6E25E9B945948A646148E64B9F16">
    <w:name w:val="14EA6E25E9B945948A646148E64B9F16"/>
    <w:rsid w:val="00EB37D1"/>
  </w:style>
  <w:style w:type="paragraph" w:customStyle="1" w:styleId="53E7542A5AB54DFBA65E2C23D5F09CF6">
    <w:name w:val="53E7542A5AB54DFBA65E2C23D5F09CF6"/>
    <w:rsid w:val="00EB37D1"/>
  </w:style>
  <w:style w:type="paragraph" w:customStyle="1" w:styleId="7B47ED0FDE0A4AFCBDFC98A4CB1F9E81">
    <w:name w:val="7B47ED0FDE0A4AFCBDFC98A4CB1F9E81"/>
    <w:rsid w:val="00EB37D1"/>
  </w:style>
  <w:style w:type="paragraph" w:customStyle="1" w:styleId="159DBE4C8EB4404391756AFD5225FBCC">
    <w:name w:val="159DBE4C8EB4404391756AFD5225FBCC"/>
    <w:rsid w:val="00EB37D1"/>
  </w:style>
  <w:style w:type="paragraph" w:customStyle="1" w:styleId="E897D5564874482BA401C4F6FDEA7905">
    <w:name w:val="E897D5564874482BA401C4F6FDEA7905"/>
    <w:rsid w:val="00EB37D1"/>
  </w:style>
  <w:style w:type="paragraph" w:customStyle="1" w:styleId="D9101BD74EC240EFA6E38E2B5D55231A">
    <w:name w:val="D9101BD74EC240EFA6E38E2B5D55231A"/>
    <w:rsid w:val="00EB37D1"/>
  </w:style>
  <w:style w:type="paragraph" w:customStyle="1" w:styleId="9D26E32D39BF4408B8B77071C0F86AF2">
    <w:name w:val="9D26E32D39BF4408B8B77071C0F86AF2"/>
    <w:rsid w:val="00EB37D1"/>
  </w:style>
  <w:style w:type="paragraph" w:customStyle="1" w:styleId="3313994653B7462FAF093C365FFC68FB">
    <w:name w:val="3313994653B7462FAF093C365FFC68FB"/>
    <w:rsid w:val="00EB37D1"/>
  </w:style>
  <w:style w:type="paragraph" w:customStyle="1" w:styleId="EE39C8B1DA4D4CCDBADA3FD560521860">
    <w:name w:val="EE39C8B1DA4D4CCDBADA3FD560521860"/>
    <w:rsid w:val="00EB37D1"/>
  </w:style>
  <w:style w:type="paragraph" w:customStyle="1" w:styleId="3DB6179496F944D49C72FD05FB9430F4">
    <w:name w:val="3DB6179496F944D49C72FD05FB9430F4"/>
    <w:rsid w:val="00EB37D1"/>
  </w:style>
  <w:style w:type="paragraph" w:customStyle="1" w:styleId="8028A15319964D048EAC8968CAAA6AD5">
    <w:name w:val="8028A15319964D048EAC8968CAAA6AD5"/>
    <w:rsid w:val="00EB37D1"/>
  </w:style>
  <w:style w:type="paragraph" w:customStyle="1" w:styleId="FE9AA2C1E1E54639A648F833A6851889">
    <w:name w:val="FE9AA2C1E1E54639A648F833A6851889"/>
    <w:rsid w:val="00EB37D1"/>
  </w:style>
  <w:style w:type="paragraph" w:customStyle="1" w:styleId="4B23C82FC53B4D1CA566E43429FE9DA2">
    <w:name w:val="4B23C82FC53B4D1CA566E43429FE9DA2"/>
    <w:rsid w:val="00EB37D1"/>
  </w:style>
  <w:style w:type="paragraph" w:customStyle="1" w:styleId="56D8CA7EE1A54A8688ACDEF15611F7F6">
    <w:name w:val="56D8CA7EE1A54A8688ACDEF15611F7F6"/>
    <w:rsid w:val="00EB37D1"/>
  </w:style>
  <w:style w:type="paragraph" w:customStyle="1" w:styleId="21EB64FD83794AFD97C45F52A3525310">
    <w:name w:val="21EB64FD83794AFD97C45F52A3525310"/>
    <w:rsid w:val="00EB37D1"/>
  </w:style>
  <w:style w:type="paragraph" w:customStyle="1" w:styleId="207456FF71EB4E7D96156931F5A43315">
    <w:name w:val="207456FF71EB4E7D96156931F5A43315"/>
    <w:rsid w:val="0092107F"/>
  </w:style>
  <w:style w:type="paragraph" w:customStyle="1" w:styleId="D356F1699350437BA9182FEDF767E4FB">
    <w:name w:val="D356F1699350437BA9182FEDF767E4FB"/>
    <w:rsid w:val="0092107F"/>
  </w:style>
  <w:style w:type="paragraph" w:customStyle="1" w:styleId="8393ED1AAA254548A38EB7470994A04D">
    <w:name w:val="8393ED1AAA254548A38EB7470994A04D"/>
    <w:rsid w:val="0092107F"/>
  </w:style>
  <w:style w:type="paragraph" w:customStyle="1" w:styleId="485F8782EEC84742B6B8606E85E14C80">
    <w:name w:val="485F8782EEC84742B6B8606E85E14C80"/>
    <w:rsid w:val="0092107F"/>
  </w:style>
  <w:style w:type="paragraph" w:customStyle="1" w:styleId="F08C445D7F764F9FA86CA4FB373644B6">
    <w:name w:val="F08C445D7F764F9FA86CA4FB373644B6"/>
    <w:rsid w:val="0092107F"/>
  </w:style>
  <w:style w:type="paragraph" w:customStyle="1" w:styleId="E0D863693A844C31B2E66F69C84C0DCF">
    <w:name w:val="E0D863693A844C31B2E66F69C84C0DCF"/>
    <w:rsid w:val="0092107F"/>
  </w:style>
  <w:style w:type="paragraph" w:customStyle="1" w:styleId="98060655AEB04B0783B9DD91B0E3E354">
    <w:name w:val="98060655AEB04B0783B9DD91B0E3E354"/>
    <w:rsid w:val="0092107F"/>
  </w:style>
  <w:style w:type="paragraph" w:customStyle="1" w:styleId="E20E69E8E5AF4D36BE4E73FB7620A45A">
    <w:name w:val="E20E69E8E5AF4D36BE4E73FB7620A45A"/>
    <w:rsid w:val="0092107F"/>
  </w:style>
  <w:style w:type="paragraph" w:customStyle="1" w:styleId="E9EB519C835F49B386FF3560A2F96EF3">
    <w:name w:val="E9EB519C835F49B386FF3560A2F96EF3"/>
    <w:rsid w:val="0092107F"/>
  </w:style>
  <w:style w:type="paragraph" w:customStyle="1" w:styleId="2F4CA3A11A574540A690B26AC74A5E40">
    <w:name w:val="2F4CA3A11A574540A690B26AC74A5E40"/>
    <w:rsid w:val="0092107F"/>
  </w:style>
  <w:style w:type="paragraph" w:customStyle="1" w:styleId="BAFE75970D74486F8750673A15A3B9A0">
    <w:name w:val="BAFE75970D74486F8750673A15A3B9A0"/>
    <w:rsid w:val="0092107F"/>
  </w:style>
  <w:style w:type="paragraph" w:customStyle="1" w:styleId="1B0976E801964FCDB2DAA4A706D5643B">
    <w:name w:val="1B0976E801964FCDB2DAA4A706D5643B"/>
    <w:rsid w:val="0092107F"/>
  </w:style>
  <w:style w:type="paragraph" w:customStyle="1" w:styleId="36B521A7C3A540A6A512718EE66F75D4">
    <w:name w:val="36B521A7C3A540A6A512718EE66F75D4"/>
    <w:rsid w:val="0092107F"/>
  </w:style>
  <w:style w:type="paragraph" w:customStyle="1" w:styleId="966AED05CCEC4AD7A5623D42C6477853">
    <w:name w:val="966AED05CCEC4AD7A5623D42C6477853"/>
    <w:rsid w:val="00C24751"/>
  </w:style>
  <w:style w:type="paragraph" w:customStyle="1" w:styleId="41D8DF33443E4E46A27F35A3824D5383">
    <w:name w:val="41D8DF33443E4E46A27F35A3824D5383"/>
    <w:rsid w:val="00C24751"/>
  </w:style>
  <w:style w:type="paragraph" w:customStyle="1" w:styleId="2E6AB3704B2F4DCEA3014AEAFCBDBD30">
    <w:name w:val="2E6AB3704B2F4DCEA3014AEAFCBDBD30"/>
    <w:rsid w:val="00C24751"/>
  </w:style>
  <w:style w:type="paragraph" w:customStyle="1" w:styleId="AA1995FDA0F24107B43B9576786A3102">
    <w:name w:val="AA1995FDA0F24107B43B9576786A3102"/>
    <w:rsid w:val="00C24751"/>
  </w:style>
  <w:style w:type="paragraph" w:customStyle="1" w:styleId="7AB22B1117024F3D83205F103341991A">
    <w:name w:val="7AB22B1117024F3D83205F103341991A"/>
    <w:rsid w:val="00C24751"/>
  </w:style>
  <w:style w:type="paragraph" w:customStyle="1" w:styleId="313639F83C0F4B5E99FC5FE6903DC776">
    <w:name w:val="313639F83C0F4B5E99FC5FE6903DC776"/>
    <w:rsid w:val="00FC50EB"/>
  </w:style>
  <w:style w:type="paragraph" w:customStyle="1" w:styleId="AD7CC58AC22F4C56AF8107F6C60A050A">
    <w:name w:val="AD7CC58AC22F4C56AF8107F6C60A050A"/>
    <w:rsid w:val="00FC50EB"/>
  </w:style>
  <w:style w:type="paragraph" w:customStyle="1" w:styleId="1747C9F04F884CD4AE1349151C9FAB83">
    <w:name w:val="1747C9F04F884CD4AE1349151C9FAB83"/>
    <w:rsid w:val="00FC50EB"/>
  </w:style>
  <w:style w:type="paragraph" w:customStyle="1" w:styleId="341526F62E714FE19D4EC8DD546CAAF7">
    <w:name w:val="341526F62E714FE19D4EC8DD546CAAF7"/>
    <w:rsid w:val="00FC50EB"/>
  </w:style>
  <w:style w:type="paragraph" w:customStyle="1" w:styleId="53316815C7654842B1FFB42D4CBC9A63">
    <w:name w:val="53316815C7654842B1FFB42D4CBC9A63"/>
    <w:rsid w:val="00FC50EB"/>
  </w:style>
  <w:style w:type="paragraph" w:customStyle="1" w:styleId="099E51FB024949508BDB9117560A55BD">
    <w:name w:val="099E51FB024949508BDB9117560A55BD"/>
    <w:rsid w:val="00FC50EB"/>
  </w:style>
  <w:style w:type="paragraph" w:customStyle="1" w:styleId="65BD95CCD9DC47C1AB91A57803E73CF1">
    <w:name w:val="65BD95CCD9DC47C1AB91A57803E73CF1"/>
    <w:rsid w:val="00FC50EB"/>
  </w:style>
  <w:style w:type="paragraph" w:customStyle="1" w:styleId="90389FBD9D4B4C1CBB48C06976127252">
    <w:name w:val="90389FBD9D4B4C1CBB48C06976127252"/>
    <w:rsid w:val="00FC50EB"/>
  </w:style>
  <w:style w:type="paragraph" w:customStyle="1" w:styleId="5829284770A9432DA8498F1141236296">
    <w:name w:val="5829284770A9432DA8498F1141236296"/>
    <w:rsid w:val="00FC50EB"/>
  </w:style>
  <w:style w:type="paragraph" w:customStyle="1" w:styleId="A09DAB3218164BEDB213747EAAEFB861">
    <w:name w:val="A09DAB3218164BEDB213747EAAEFB861"/>
    <w:rsid w:val="00FC50EB"/>
  </w:style>
  <w:style w:type="paragraph" w:customStyle="1" w:styleId="14B4D929EB9C449BBCB780A84E1B8F9F">
    <w:name w:val="14B4D929EB9C449BBCB780A84E1B8F9F"/>
    <w:rsid w:val="00FC50EB"/>
  </w:style>
  <w:style w:type="paragraph" w:customStyle="1" w:styleId="0BF44CEAFA204AB8803AE0623EA52CF8">
    <w:name w:val="0BF44CEAFA204AB8803AE0623EA52CF8"/>
    <w:rsid w:val="00FC50EB"/>
  </w:style>
  <w:style w:type="paragraph" w:customStyle="1" w:styleId="AA97D726A443428DB54A707F7E2D2E0A">
    <w:name w:val="AA97D726A443428DB54A707F7E2D2E0A"/>
    <w:rsid w:val="00FC50EB"/>
  </w:style>
  <w:style w:type="paragraph" w:customStyle="1" w:styleId="B3CEF06B217C45DBA7A3352A3CA61EBB">
    <w:name w:val="B3CEF06B217C45DBA7A3352A3CA61EBB"/>
    <w:rsid w:val="00FC50EB"/>
  </w:style>
  <w:style w:type="paragraph" w:customStyle="1" w:styleId="2E7BC65609574EF58CBAFF8736C61B3F">
    <w:name w:val="2E7BC65609574EF58CBAFF8736C61B3F"/>
    <w:rsid w:val="00FC50EB"/>
  </w:style>
  <w:style w:type="paragraph" w:customStyle="1" w:styleId="070E40B1F5C64304AF4D02E96754AF63">
    <w:name w:val="070E40B1F5C64304AF4D02E96754AF63"/>
    <w:rsid w:val="00FC50EB"/>
  </w:style>
  <w:style w:type="paragraph" w:customStyle="1" w:styleId="C4237489F6FD47ECAA752328ECCFCF3D">
    <w:name w:val="C4237489F6FD47ECAA752328ECCFCF3D"/>
    <w:rsid w:val="00FC50EB"/>
  </w:style>
  <w:style w:type="paragraph" w:customStyle="1" w:styleId="2BCC7959768D45158A25BD33E2A5E2DD">
    <w:name w:val="2BCC7959768D45158A25BD33E2A5E2DD"/>
    <w:rsid w:val="00FC50EB"/>
  </w:style>
  <w:style w:type="paragraph" w:customStyle="1" w:styleId="345EB3D6FAA54B2387694785BC57159A">
    <w:name w:val="345EB3D6FAA54B2387694785BC57159A"/>
    <w:rsid w:val="00FC50EB"/>
  </w:style>
  <w:style w:type="paragraph" w:customStyle="1" w:styleId="133AE56198764806BC0654A43A7317AA">
    <w:name w:val="133AE56198764806BC0654A43A7317AA"/>
    <w:rsid w:val="00FC50EB"/>
  </w:style>
  <w:style w:type="paragraph" w:customStyle="1" w:styleId="512822B00BE440FFB9169267955F4415">
    <w:name w:val="512822B00BE440FFB9169267955F4415"/>
    <w:rsid w:val="00FC50EB"/>
  </w:style>
  <w:style w:type="paragraph" w:customStyle="1" w:styleId="9C72A319E3134A70B86A41483A263E78">
    <w:name w:val="9C72A319E3134A70B86A41483A263E78"/>
    <w:rsid w:val="00FC50EB"/>
  </w:style>
  <w:style w:type="paragraph" w:customStyle="1" w:styleId="9B104145A03B4B19BCD8F14E6F3230B6">
    <w:name w:val="9B104145A03B4B19BCD8F14E6F3230B6"/>
    <w:rsid w:val="00FC50EB"/>
  </w:style>
  <w:style w:type="paragraph" w:customStyle="1" w:styleId="CBE0808D99694BEAA8CE6ABBCC873FA0">
    <w:name w:val="CBE0808D99694BEAA8CE6ABBCC873FA0"/>
    <w:rsid w:val="00FC50EB"/>
  </w:style>
  <w:style w:type="paragraph" w:customStyle="1" w:styleId="2EA487C739A1492184972F6E56D23535">
    <w:name w:val="2EA487C739A1492184972F6E56D23535"/>
    <w:rsid w:val="00FC50EB"/>
  </w:style>
  <w:style w:type="paragraph" w:customStyle="1" w:styleId="968F8BA85F284E0E8774A4F1617C2FBC">
    <w:name w:val="968F8BA85F284E0E8774A4F1617C2FBC"/>
    <w:rsid w:val="00FC50EB"/>
  </w:style>
  <w:style w:type="paragraph" w:customStyle="1" w:styleId="1CF4364706F049ABB4224A95B8714F7A">
    <w:name w:val="1CF4364706F049ABB4224A95B8714F7A"/>
    <w:rsid w:val="00FC50EB"/>
  </w:style>
  <w:style w:type="paragraph" w:customStyle="1" w:styleId="6B9DAC930D3F41E39C017DF7191FF782">
    <w:name w:val="6B9DAC930D3F41E39C017DF7191FF782"/>
    <w:rsid w:val="00FC50EB"/>
  </w:style>
  <w:style w:type="paragraph" w:customStyle="1" w:styleId="010D2FCE0AE04E4D8D6D44FA3248D141">
    <w:name w:val="010D2FCE0AE04E4D8D6D44FA3248D141"/>
    <w:rsid w:val="00FC50EB"/>
  </w:style>
  <w:style w:type="paragraph" w:customStyle="1" w:styleId="C9A1C978025C4BE68FFC990DA043353B">
    <w:name w:val="C9A1C978025C4BE68FFC990DA043353B"/>
    <w:rsid w:val="00FC50EB"/>
  </w:style>
  <w:style w:type="paragraph" w:customStyle="1" w:styleId="7626317FE5E3491E8C18050A76BB9199">
    <w:name w:val="7626317FE5E3491E8C18050A76BB9199"/>
    <w:rsid w:val="00FC50EB"/>
  </w:style>
  <w:style w:type="paragraph" w:customStyle="1" w:styleId="EFA9244F631C4967986B7D462C528287">
    <w:name w:val="EFA9244F631C4967986B7D462C528287"/>
    <w:rsid w:val="00FC50EB"/>
  </w:style>
  <w:style w:type="paragraph" w:customStyle="1" w:styleId="7AD9E33B00474913B1F15DC5B2366C76">
    <w:name w:val="7AD9E33B00474913B1F15DC5B2366C76"/>
    <w:rsid w:val="00FC50EB"/>
  </w:style>
  <w:style w:type="paragraph" w:customStyle="1" w:styleId="5ADC2AE2C7C24C07BBDBDC74439E3BD9">
    <w:name w:val="5ADC2AE2C7C24C07BBDBDC74439E3BD9"/>
    <w:rsid w:val="00FC50EB"/>
  </w:style>
  <w:style w:type="paragraph" w:customStyle="1" w:styleId="A408B3C352A4476EA3D485D32467B500">
    <w:name w:val="A408B3C352A4476EA3D485D32467B500"/>
    <w:rsid w:val="00FC50EB"/>
  </w:style>
  <w:style w:type="paragraph" w:customStyle="1" w:styleId="303FE47C7447424CA38E07620512A05C">
    <w:name w:val="303FE47C7447424CA38E07620512A05C"/>
    <w:rsid w:val="00FC50EB"/>
  </w:style>
  <w:style w:type="paragraph" w:customStyle="1" w:styleId="A7DF8C72B8EC4B96B5EDB3C8CACB25B1">
    <w:name w:val="A7DF8C72B8EC4B96B5EDB3C8CACB25B1"/>
    <w:rsid w:val="00FC50EB"/>
  </w:style>
  <w:style w:type="paragraph" w:customStyle="1" w:styleId="A43E07DC9CE843A7BD8C10D625B248DC">
    <w:name w:val="A43E07DC9CE843A7BD8C10D625B248DC"/>
    <w:rsid w:val="00FC50EB"/>
  </w:style>
  <w:style w:type="paragraph" w:customStyle="1" w:styleId="EF59A90E0AEF40BD809E4054F2446673">
    <w:name w:val="EF59A90E0AEF40BD809E4054F2446673"/>
    <w:rsid w:val="00FC50EB"/>
  </w:style>
  <w:style w:type="paragraph" w:customStyle="1" w:styleId="F19041FF420A41DA939067FF77A45384">
    <w:name w:val="F19041FF420A41DA939067FF77A45384"/>
    <w:rsid w:val="00FC50EB"/>
  </w:style>
  <w:style w:type="paragraph" w:customStyle="1" w:styleId="ED191036DA824E4288425C906E5FD74E">
    <w:name w:val="ED191036DA824E4288425C906E5FD74E"/>
    <w:rsid w:val="00FC50EB"/>
  </w:style>
  <w:style w:type="paragraph" w:customStyle="1" w:styleId="08BEF1BE63184DC4BA6916035EF8DEC5">
    <w:name w:val="08BEF1BE63184DC4BA6916035EF8DEC5"/>
    <w:rsid w:val="00FC50EB"/>
  </w:style>
  <w:style w:type="paragraph" w:customStyle="1" w:styleId="2F5DDCB92DE84161B67963C111A751CA">
    <w:name w:val="2F5DDCB92DE84161B67963C111A751CA"/>
    <w:rsid w:val="00FC50EB"/>
  </w:style>
  <w:style w:type="paragraph" w:customStyle="1" w:styleId="FA16BC5A54C04F2CA6AD6701F9B909D2">
    <w:name w:val="FA16BC5A54C04F2CA6AD6701F9B909D2"/>
    <w:rsid w:val="00FC50EB"/>
  </w:style>
  <w:style w:type="paragraph" w:customStyle="1" w:styleId="A2A922C513A443768F1B1F4A00D9A012">
    <w:name w:val="A2A922C513A443768F1B1F4A00D9A012"/>
    <w:rsid w:val="00FC50EB"/>
  </w:style>
  <w:style w:type="paragraph" w:customStyle="1" w:styleId="C2166D13337A438EBC2BDDF89FCB9E9C">
    <w:name w:val="C2166D13337A438EBC2BDDF89FCB9E9C"/>
    <w:rsid w:val="003B7F72"/>
    <w:rPr>
      <w:lang w:val="es-ES" w:eastAsia="es-ES"/>
    </w:rPr>
  </w:style>
  <w:style w:type="paragraph" w:customStyle="1" w:styleId="883CCC528D9B43E2AF2F21267A56A156">
    <w:name w:val="883CCC528D9B43E2AF2F21267A56A156"/>
    <w:rsid w:val="003B7F72"/>
    <w:rPr>
      <w:lang w:val="es-ES" w:eastAsia="es-ES"/>
    </w:rPr>
  </w:style>
  <w:style w:type="paragraph" w:customStyle="1" w:styleId="9996298265D54D37901FB03AC26296B2">
    <w:name w:val="9996298265D54D37901FB03AC26296B2"/>
    <w:rsid w:val="003B7F72"/>
    <w:rPr>
      <w:lang w:val="es-ES" w:eastAsia="es-ES"/>
    </w:rPr>
  </w:style>
  <w:style w:type="paragraph" w:customStyle="1" w:styleId="2209C261A50F47379C29ED5F3FA88314">
    <w:name w:val="2209C261A50F47379C29ED5F3FA88314"/>
    <w:rsid w:val="00584EE4"/>
    <w:pPr>
      <w:spacing w:after="160" w:line="259" w:lineRule="auto"/>
    </w:pPr>
    <w:rPr>
      <w:lang w:val="es-ES" w:eastAsia="es-ES"/>
    </w:rPr>
  </w:style>
  <w:style w:type="paragraph" w:customStyle="1" w:styleId="123F3DC56387462FA2A5AE1974E0B0E3">
    <w:name w:val="123F3DC56387462FA2A5AE1974E0B0E3"/>
    <w:rsid w:val="00584EE4"/>
    <w:pPr>
      <w:spacing w:after="160" w:line="259" w:lineRule="auto"/>
    </w:pPr>
    <w:rPr>
      <w:lang w:val="es-ES" w:eastAsia="es-ES"/>
    </w:rPr>
  </w:style>
  <w:style w:type="paragraph" w:customStyle="1" w:styleId="AE1E677DF9D94BE9B655E5525AA78831">
    <w:name w:val="AE1E677DF9D94BE9B655E5525AA78831"/>
    <w:rsid w:val="00584EE4"/>
    <w:pPr>
      <w:spacing w:after="160" w:line="259" w:lineRule="auto"/>
    </w:pPr>
    <w:rPr>
      <w:lang w:val="es-ES" w:eastAsia="es-ES"/>
    </w:rPr>
  </w:style>
  <w:style w:type="paragraph" w:customStyle="1" w:styleId="A15D01304F544387811EF0A5C25A319C">
    <w:name w:val="A15D01304F544387811EF0A5C25A319C"/>
    <w:rsid w:val="00584EE4"/>
    <w:pPr>
      <w:spacing w:after="160" w:line="259" w:lineRule="auto"/>
    </w:pPr>
    <w:rPr>
      <w:lang w:val="es-ES" w:eastAsia="es-ES"/>
    </w:rPr>
  </w:style>
  <w:style w:type="paragraph" w:customStyle="1" w:styleId="9E0093B6C0F741EA8B153E0041313E01">
    <w:name w:val="9E0093B6C0F741EA8B153E0041313E01"/>
    <w:rsid w:val="00584EE4"/>
    <w:pPr>
      <w:spacing w:after="160" w:line="259" w:lineRule="auto"/>
    </w:pPr>
    <w:rPr>
      <w:lang w:val="es-ES" w:eastAsia="es-ES"/>
    </w:rPr>
  </w:style>
  <w:style w:type="paragraph" w:customStyle="1" w:styleId="FB6AE582CAB342ACAEB42A936396BCC6">
    <w:name w:val="FB6AE582CAB342ACAEB42A936396BCC6"/>
    <w:rsid w:val="00584EE4"/>
    <w:pPr>
      <w:spacing w:after="160" w:line="259" w:lineRule="auto"/>
    </w:pPr>
    <w:rPr>
      <w:lang w:val="es-ES" w:eastAsia="es-ES"/>
    </w:rPr>
  </w:style>
  <w:style w:type="paragraph" w:customStyle="1" w:styleId="24CF4BE4469140A891DF7EAC50BCD8BB">
    <w:name w:val="24CF4BE4469140A891DF7EAC50BCD8BB"/>
    <w:rsid w:val="00584EE4"/>
    <w:pPr>
      <w:spacing w:after="160" w:line="259" w:lineRule="auto"/>
    </w:pPr>
    <w:rPr>
      <w:lang w:val="es-ES" w:eastAsia="es-ES"/>
    </w:rPr>
  </w:style>
  <w:style w:type="paragraph" w:customStyle="1" w:styleId="CAFC9C4F77E44432ADAB86DDBE59AB91">
    <w:name w:val="CAFC9C4F77E44432ADAB86DDBE59AB91"/>
    <w:rsid w:val="00584EE4"/>
    <w:pPr>
      <w:spacing w:after="160" w:line="259" w:lineRule="auto"/>
    </w:pPr>
    <w:rPr>
      <w:lang w:val="es-ES" w:eastAsia="es-ES"/>
    </w:rPr>
  </w:style>
  <w:style w:type="paragraph" w:customStyle="1" w:styleId="A96C719E75D6460D982D2EBB7FA25D2F">
    <w:name w:val="A96C719E75D6460D982D2EBB7FA25D2F"/>
    <w:rsid w:val="00584EE4"/>
    <w:pPr>
      <w:spacing w:after="160" w:line="259" w:lineRule="auto"/>
    </w:pPr>
    <w:rPr>
      <w:lang w:val="es-ES" w:eastAsia="es-ES"/>
    </w:rPr>
  </w:style>
  <w:style w:type="paragraph" w:customStyle="1" w:styleId="5829646EB487418399D6A1B7CBC4C2EF">
    <w:name w:val="5829646EB487418399D6A1B7CBC4C2EF"/>
    <w:rsid w:val="00584EE4"/>
    <w:pPr>
      <w:spacing w:after="160" w:line="259" w:lineRule="auto"/>
    </w:pPr>
    <w:rPr>
      <w:lang w:val="es-ES" w:eastAsia="es-ES"/>
    </w:rPr>
  </w:style>
  <w:style w:type="paragraph" w:customStyle="1" w:styleId="71467F8B54C04C9A85C734F6F1299ECA">
    <w:name w:val="71467F8B54C04C9A85C734F6F1299ECA"/>
    <w:rsid w:val="00584EE4"/>
    <w:pPr>
      <w:spacing w:after="160" w:line="259" w:lineRule="auto"/>
    </w:pPr>
    <w:rPr>
      <w:lang w:val="es-ES" w:eastAsia="es-ES"/>
    </w:rPr>
  </w:style>
  <w:style w:type="paragraph" w:customStyle="1" w:styleId="5BCB6FC998EA4D7390CB899BCFAA7D4E">
    <w:name w:val="5BCB6FC998EA4D7390CB899BCFAA7D4E"/>
    <w:rsid w:val="00584EE4"/>
    <w:pPr>
      <w:spacing w:after="160" w:line="259" w:lineRule="auto"/>
    </w:pPr>
    <w:rPr>
      <w:lang w:val="es-ES" w:eastAsia="es-ES"/>
    </w:rPr>
  </w:style>
  <w:style w:type="paragraph" w:customStyle="1" w:styleId="381540F044034F48A7AC897467D1547B">
    <w:name w:val="381540F044034F48A7AC897467D1547B"/>
    <w:rsid w:val="00584EE4"/>
    <w:pPr>
      <w:spacing w:after="160" w:line="259" w:lineRule="auto"/>
    </w:pPr>
    <w:rPr>
      <w:lang w:val="es-ES" w:eastAsia="es-ES"/>
    </w:rPr>
  </w:style>
  <w:style w:type="paragraph" w:customStyle="1" w:styleId="AB7CA13C33C54F7FBC28508F2D7FF694">
    <w:name w:val="AB7CA13C33C54F7FBC28508F2D7FF694"/>
    <w:rsid w:val="00584EE4"/>
    <w:pPr>
      <w:spacing w:after="160" w:line="259" w:lineRule="auto"/>
    </w:pPr>
    <w:rPr>
      <w:lang w:val="es-ES" w:eastAsia="es-ES"/>
    </w:rPr>
  </w:style>
  <w:style w:type="paragraph" w:customStyle="1" w:styleId="CE488E5A5A87443092FBCA4AF8BC1AAA">
    <w:name w:val="CE488E5A5A87443092FBCA4AF8BC1AAA"/>
    <w:rsid w:val="00584EE4"/>
    <w:pPr>
      <w:spacing w:after="160" w:line="259" w:lineRule="auto"/>
    </w:pPr>
    <w:rPr>
      <w:lang w:val="es-ES" w:eastAsia="es-ES"/>
    </w:rPr>
  </w:style>
  <w:style w:type="paragraph" w:customStyle="1" w:styleId="6E320944C7624A88A1ED963FEEF0623F">
    <w:name w:val="6E320944C7624A88A1ED963FEEF0623F"/>
    <w:rsid w:val="00584EE4"/>
    <w:pPr>
      <w:spacing w:after="160" w:line="259" w:lineRule="auto"/>
    </w:pPr>
    <w:rPr>
      <w:lang w:val="es-ES" w:eastAsia="es-ES"/>
    </w:rPr>
  </w:style>
  <w:style w:type="paragraph" w:customStyle="1" w:styleId="BEFB12AD9C3546B0A5C5D1442DD3B297">
    <w:name w:val="BEFB12AD9C3546B0A5C5D1442DD3B297"/>
    <w:rsid w:val="00584EE4"/>
    <w:pPr>
      <w:spacing w:after="160" w:line="259" w:lineRule="auto"/>
    </w:pPr>
    <w:rPr>
      <w:lang w:val="es-ES" w:eastAsia="es-ES"/>
    </w:rPr>
  </w:style>
  <w:style w:type="paragraph" w:customStyle="1" w:styleId="08F4BECE0FE0486A9B2B60607F36CBE0">
    <w:name w:val="08F4BECE0FE0486A9B2B60607F36CBE0"/>
    <w:rsid w:val="00584EE4"/>
    <w:pPr>
      <w:spacing w:after="160" w:line="259" w:lineRule="auto"/>
    </w:pPr>
    <w:rPr>
      <w:lang w:val="es-ES" w:eastAsia="es-ES"/>
    </w:rPr>
  </w:style>
  <w:style w:type="paragraph" w:customStyle="1" w:styleId="9CDD701ED7FB4089A3DD8E5720E53784">
    <w:name w:val="9CDD701ED7FB4089A3DD8E5720E53784"/>
    <w:rsid w:val="00584EE4"/>
    <w:pPr>
      <w:spacing w:after="160" w:line="259" w:lineRule="auto"/>
    </w:pPr>
    <w:rPr>
      <w:lang w:val="es-ES" w:eastAsia="es-ES"/>
    </w:rPr>
  </w:style>
  <w:style w:type="paragraph" w:customStyle="1" w:styleId="92A4701134B2423AAA264E0CB02E16EA">
    <w:name w:val="92A4701134B2423AAA264E0CB02E16EA"/>
    <w:rsid w:val="00584EE4"/>
    <w:pPr>
      <w:spacing w:after="160" w:line="259" w:lineRule="auto"/>
    </w:pPr>
    <w:rPr>
      <w:lang w:val="es-ES" w:eastAsia="es-ES"/>
    </w:rPr>
  </w:style>
  <w:style w:type="paragraph" w:customStyle="1" w:styleId="C53BC548FBF84878823D0F0B0FE47D02">
    <w:name w:val="C53BC548FBF84878823D0F0B0FE47D02"/>
    <w:rsid w:val="00584EE4"/>
    <w:pPr>
      <w:spacing w:after="160" w:line="259" w:lineRule="auto"/>
    </w:pPr>
    <w:rPr>
      <w:lang w:val="es-ES" w:eastAsia="es-ES"/>
    </w:rPr>
  </w:style>
  <w:style w:type="paragraph" w:customStyle="1" w:styleId="B2430B8C8D8B46CBAB5EB2640417094D">
    <w:name w:val="B2430B8C8D8B46CBAB5EB2640417094D"/>
    <w:rsid w:val="00584EE4"/>
    <w:pPr>
      <w:spacing w:after="160" w:line="259" w:lineRule="auto"/>
    </w:pPr>
    <w:rPr>
      <w:lang w:val="es-ES" w:eastAsia="es-ES"/>
    </w:rPr>
  </w:style>
  <w:style w:type="paragraph" w:customStyle="1" w:styleId="C132394B237E41FC8E9E99DBF5C60D24">
    <w:name w:val="C132394B237E41FC8E9E99DBF5C60D24"/>
    <w:rsid w:val="00584EE4"/>
    <w:pPr>
      <w:spacing w:after="160" w:line="259" w:lineRule="auto"/>
    </w:pPr>
    <w:rPr>
      <w:lang w:val="es-ES" w:eastAsia="es-ES"/>
    </w:rPr>
  </w:style>
  <w:style w:type="paragraph" w:customStyle="1" w:styleId="FD8A9DB261B242A08AC0E3D9FD93CFAC">
    <w:name w:val="FD8A9DB261B242A08AC0E3D9FD93CFAC"/>
    <w:rsid w:val="00584EE4"/>
    <w:pPr>
      <w:spacing w:after="160" w:line="259" w:lineRule="auto"/>
    </w:pPr>
    <w:rPr>
      <w:lang w:val="es-ES" w:eastAsia="es-ES"/>
    </w:rPr>
  </w:style>
  <w:style w:type="paragraph" w:customStyle="1" w:styleId="ACDA722A7344466C841C54286A4E794D">
    <w:name w:val="ACDA722A7344466C841C54286A4E794D"/>
    <w:rsid w:val="00584EE4"/>
    <w:pPr>
      <w:spacing w:after="160" w:line="259" w:lineRule="auto"/>
    </w:pPr>
    <w:rPr>
      <w:lang w:val="es-ES" w:eastAsia="es-ES"/>
    </w:rPr>
  </w:style>
  <w:style w:type="paragraph" w:customStyle="1" w:styleId="23EB7E76F2C74870B53C4392D84CD42D">
    <w:name w:val="23EB7E76F2C74870B53C4392D84CD42D"/>
    <w:rsid w:val="00584EE4"/>
    <w:pPr>
      <w:spacing w:after="160" w:line="259" w:lineRule="auto"/>
    </w:pPr>
    <w:rPr>
      <w:lang w:val="es-ES" w:eastAsia="es-ES"/>
    </w:rPr>
  </w:style>
  <w:style w:type="paragraph" w:customStyle="1" w:styleId="E4D08BF4D1BA4D4BA1BAFB15F6280A34">
    <w:name w:val="E4D08BF4D1BA4D4BA1BAFB15F6280A34"/>
    <w:rsid w:val="00584EE4"/>
    <w:pPr>
      <w:spacing w:after="160" w:line="259" w:lineRule="auto"/>
    </w:pPr>
    <w:rPr>
      <w:lang w:val="es-ES" w:eastAsia="es-ES"/>
    </w:rPr>
  </w:style>
  <w:style w:type="paragraph" w:customStyle="1" w:styleId="54F7986F2262495FB06CEB2F28F3CD08">
    <w:name w:val="54F7986F2262495FB06CEB2F28F3CD08"/>
    <w:rsid w:val="00584EE4"/>
    <w:pPr>
      <w:spacing w:after="160" w:line="259" w:lineRule="auto"/>
    </w:pPr>
    <w:rPr>
      <w:lang w:val="es-ES" w:eastAsia="es-ES"/>
    </w:rPr>
  </w:style>
  <w:style w:type="paragraph" w:customStyle="1" w:styleId="A47535573F734AB9B0450944F3413083">
    <w:name w:val="A47535573F734AB9B0450944F3413083"/>
    <w:rsid w:val="00584EE4"/>
    <w:pPr>
      <w:spacing w:after="160" w:line="259" w:lineRule="auto"/>
    </w:pPr>
    <w:rPr>
      <w:lang w:val="es-ES" w:eastAsia="es-ES"/>
    </w:rPr>
  </w:style>
  <w:style w:type="paragraph" w:customStyle="1" w:styleId="3E49107FA9734CC29D3605215CCA25DD">
    <w:name w:val="3E49107FA9734CC29D3605215CCA25DD"/>
    <w:rsid w:val="00584EE4"/>
    <w:pPr>
      <w:spacing w:after="160" w:line="259" w:lineRule="auto"/>
    </w:pPr>
    <w:rPr>
      <w:lang w:val="es-ES" w:eastAsia="es-ES"/>
    </w:rPr>
  </w:style>
  <w:style w:type="paragraph" w:customStyle="1" w:styleId="629B528D0F2C4C7CAB7B88801535D82C">
    <w:name w:val="629B528D0F2C4C7CAB7B88801535D82C"/>
    <w:rsid w:val="00584EE4"/>
    <w:pPr>
      <w:spacing w:after="160" w:line="259" w:lineRule="auto"/>
    </w:pPr>
    <w:rPr>
      <w:lang w:val="es-ES" w:eastAsia="es-ES"/>
    </w:rPr>
  </w:style>
  <w:style w:type="paragraph" w:customStyle="1" w:styleId="1CBA8696A5394B85805C9877D54FBC08">
    <w:name w:val="1CBA8696A5394B85805C9877D54FBC08"/>
    <w:rsid w:val="00584EE4"/>
    <w:pPr>
      <w:spacing w:after="160" w:line="259" w:lineRule="auto"/>
    </w:pPr>
    <w:rPr>
      <w:lang w:val="es-ES" w:eastAsia="es-ES"/>
    </w:rPr>
  </w:style>
  <w:style w:type="paragraph" w:customStyle="1" w:styleId="BA5ADAF391B44B8B9EBC8F9E75CB53EB">
    <w:name w:val="BA5ADAF391B44B8B9EBC8F9E75CB53EB"/>
    <w:rsid w:val="00584EE4"/>
    <w:pPr>
      <w:spacing w:after="160" w:line="259" w:lineRule="auto"/>
    </w:pPr>
    <w:rPr>
      <w:lang w:val="es-ES" w:eastAsia="es-ES"/>
    </w:rPr>
  </w:style>
  <w:style w:type="paragraph" w:customStyle="1" w:styleId="B8C470374378454D816E89834DFDE270">
    <w:name w:val="B8C470374378454D816E89834DFDE270"/>
    <w:rsid w:val="00584EE4"/>
    <w:pPr>
      <w:spacing w:after="160" w:line="259" w:lineRule="auto"/>
    </w:pPr>
    <w:rPr>
      <w:lang w:val="es-ES" w:eastAsia="es-ES"/>
    </w:rPr>
  </w:style>
  <w:style w:type="paragraph" w:customStyle="1" w:styleId="5CEE1066C6FF414C8BD913CF7207DC69">
    <w:name w:val="5CEE1066C6FF414C8BD913CF7207DC69"/>
    <w:rsid w:val="00584EE4"/>
    <w:pPr>
      <w:spacing w:after="160" w:line="259" w:lineRule="auto"/>
    </w:pPr>
    <w:rPr>
      <w:lang w:val="es-ES" w:eastAsia="es-ES"/>
    </w:rPr>
  </w:style>
  <w:style w:type="paragraph" w:customStyle="1" w:styleId="034B8844AC1C4F8A9227DCB2798A5488">
    <w:name w:val="034B8844AC1C4F8A9227DCB2798A5488"/>
    <w:rsid w:val="00584EE4"/>
    <w:pPr>
      <w:spacing w:after="160" w:line="259" w:lineRule="auto"/>
    </w:pPr>
    <w:rPr>
      <w:lang w:val="es-ES" w:eastAsia="es-ES"/>
    </w:rPr>
  </w:style>
  <w:style w:type="paragraph" w:customStyle="1" w:styleId="3A58766115D84D559E83791563CC963A">
    <w:name w:val="3A58766115D84D559E83791563CC963A"/>
    <w:rsid w:val="00584EE4"/>
    <w:pPr>
      <w:spacing w:after="160" w:line="259" w:lineRule="auto"/>
    </w:pPr>
    <w:rPr>
      <w:lang w:val="es-ES" w:eastAsia="es-ES"/>
    </w:rPr>
  </w:style>
  <w:style w:type="paragraph" w:customStyle="1" w:styleId="B0728DD292D94E24875D666198C73900">
    <w:name w:val="B0728DD292D94E24875D666198C73900"/>
    <w:rsid w:val="00584EE4"/>
    <w:pPr>
      <w:spacing w:after="160" w:line="259" w:lineRule="auto"/>
    </w:pPr>
    <w:rPr>
      <w:lang w:val="es-ES" w:eastAsia="es-ES"/>
    </w:rPr>
  </w:style>
  <w:style w:type="paragraph" w:customStyle="1" w:styleId="3C6A0ADC001648CC9CA6F6C802342FC4">
    <w:name w:val="3C6A0ADC001648CC9CA6F6C802342FC4"/>
    <w:rsid w:val="00584EE4"/>
    <w:pPr>
      <w:spacing w:after="160" w:line="259" w:lineRule="auto"/>
    </w:pPr>
    <w:rPr>
      <w:lang w:val="es-ES" w:eastAsia="es-ES"/>
    </w:rPr>
  </w:style>
  <w:style w:type="paragraph" w:customStyle="1" w:styleId="42B896056BED4D12BFE4B61F905B1F69">
    <w:name w:val="42B896056BED4D12BFE4B61F905B1F69"/>
    <w:rsid w:val="00584EE4"/>
    <w:pPr>
      <w:spacing w:after="160" w:line="259" w:lineRule="auto"/>
    </w:pPr>
    <w:rPr>
      <w:lang w:val="es-ES" w:eastAsia="es-ES"/>
    </w:rPr>
  </w:style>
  <w:style w:type="paragraph" w:customStyle="1" w:styleId="2BB02F5DA67A4451AD581135A4A56E21">
    <w:name w:val="2BB02F5DA67A4451AD581135A4A56E21"/>
    <w:rsid w:val="00584EE4"/>
    <w:pPr>
      <w:spacing w:after="160" w:line="259" w:lineRule="auto"/>
    </w:pPr>
    <w:rPr>
      <w:lang w:val="es-ES" w:eastAsia="es-ES"/>
    </w:rPr>
  </w:style>
  <w:style w:type="paragraph" w:customStyle="1" w:styleId="3B8E8F355BF1499CB392FBD1EA3F0D64">
    <w:name w:val="3B8E8F355BF1499CB392FBD1EA3F0D64"/>
    <w:rsid w:val="00584EE4"/>
    <w:pPr>
      <w:spacing w:after="160" w:line="259" w:lineRule="auto"/>
    </w:pPr>
    <w:rPr>
      <w:lang w:val="es-ES" w:eastAsia="es-ES"/>
    </w:rPr>
  </w:style>
  <w:style w:type="paragraph" w:customStyle="1" w:styleId="2E5D17924BFC4EA7BE4CF5B648674AC3">
    <w:name w:val="2E5D17924BFC4EA7BE4CF5B648674AC3"/>
    <w:rsid w:val="00584EE4"/>
    <w:pPr>
      <w:spacing w:after="160" w:line="259" w:lineRule="auto"/>
    </w:pPr>
    <w:rPr>
      <w:lang w:val="es-ES" w:eastAsia="es-ES"/>
    </w:rPr>
  </w:style>
  <w:style w:type="paragraph" w:customStyle="1" w:styleId="BCE7A16F53744C979ADBC284C0EC4E0A">
    <w:name w:val="BCE7A16F53744C979ADBC284C0EC4E0A"/>
    <w:rsid w:val="00584EE4"/>
    <w:pPr>
      <w:spacing w:after="160" w:line="259" w:lineRule="auto"/>
    </w:pPr>
    <w:rPr>
      <w:lang w:val="es-ES" w:eastAsia="es-ES"/>
    </w:rPr>
  </w:style>
  <w:style w:type="paragraph" w:customStyle="1" w:styleId="66EC87EB16F944AF8D9B61568D51BBF9">
    <w:name w:val="66EC87EB16F944AF8D9B61568D51BBF9"/>
    <w:rsid w:val="00584EE4"/>
    <w:pPr>
      <w:spacing w:after="160" w:line="259" w:lineRule="auto"/>
    </w:pPr>
    <w:rPr>
      <w:lang w:val="es-ES" w:eastAsia="es-ES"/>
    </w:rPr>
  </w:style>
  <w:style w:type="paragraph" w:customStyle="1" w:styleId="01169339C828427BBC361AFC8208C66D">
    <w:name w:val="01169339C828427BBC361AFC8208C66D"/>
    <w:rsid w:val="00584EE4"/>
    <w:pPr>
      <w:spacing w:after="160" w:line="259" w:lineRule="auto"/>
    </w:pPr>
    <w:rPr>
      <w:lang w:val="es-ES" w:eastAsia="es-ES"/>
    </w:rPr>
  </w:style>
  <w:style w:type="paragraph" w:customStyle="1" w:styleId="49EEAB3512674C90BC0FF652D3817396">
    <w:name w:val="49EEAB3512674C90BC0FF652D3817396"/>
    <w:rsid w:val="00584EE4"/>
    <w:pPr>
      <w:spacing w:after="160" w:line="259" w:lineRule="auto"/>
    </w:pPr>
    <w:rPr>
      <w:lang w:val="es-ES" w:eastAsia="es-ES"/>
    </w:rPr>
  </w:style>
  <w:style w:type="paragraph" w:customStyle="1" w:styleId="38876A45AB7047C6A44B87986B573438">
    <w:name w:val="38876A45AB7047C6A44B87986B573438"/>
    <w:rsid w:val="00584EE4"/>
    <w:pPr>
      <w:spacing w:after="160" w:line="259" w:lineRule="auto"/>
    </w:pPr>
    <w:rPr>
      <w:lang w:val="es-ES" w:eastAsia="es-ES"/>
    </w:rPr>
  </w:style>
  <w:style w:type="paragraph" w:customStyle="1" w:styleId="D9C95170BB3D4218895AEA93637530AC">
    <w:name w:val="D9C95170BB3D4218895AEA93637530AC"/>
    <w:rsid w:val="008B698D"/>
    <w:pPr>
      <w:spacing w:after="160" w:line="259" w:lineRule="auto"/>
    </w:pPr>
    <w:rPr>
      <w:lang w:val="es-ES" w:eastAsia="es-ES"/>
    </w:rPr>
  </w:style>
  <w:style w:type="paragraph" w:customStyle="1" w:styleId="4E745EE58FC04DD99280B3106A99EBF6">
    <w:name w:val="4E745EE58FC04DD99280B3106A99EBF6"/>
    <w:rsid w:val="008B698D"/>
    <w:pPr>
      <w:spacing w:after="160" w:line="259" w:lineRule="auto"/>
    </w:pPr>
    <w:rPr>
      <w:lang w:val="es-ES" w:eastAsia="es-ES"/>
    </w:rPr>
  </w:style>
  <w:style w:type="paragraph" w:customStyle="1" w:styleId="A76E35D305084239B9A7F3C479097086">
    <w:name w:val="A76E35D305084239B9A7F3C479097086"/>
    <w:rsid w:val="006075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ustom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Props1.xml><?xml version="1.0" encoding="utf-8"?>
<ds:datastoreItem xmlns:ds="http://schemas.openxmlformats.org/officeDocument/2006/customXml" ds:itemID="{C960D781-D216-4D99-AE02-B0F29860E0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33EC3A-67FB-408D-B332-775255D6C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7F938-80A1-4599-AA1D-2C655D63EB78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Resume1</Template>
  <TotalTime>376</TotalTime>
  <Pages>3</Pages>
  <Words>1078</Words>
  <Characters>5931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Edgardo Vargas Suazo</dc:creator>
  <cp:lastModifiedBy>Mauricio Vargas Suazo</cp:lastModifiedBy>
  <cp:revision>6</cp:revision>
  <cp:lastPrinted>2011-04-14T20:00:00Z</cp:lastPrinted>
  <dcterms:created xsi:type="dcterms:W3CDTF">2013-12-30T12:05:00Z</dcterms:created>
  <dcterms:modified xsi:type="dcterms:W3CDTF">2013-12-30T18:41:00Z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TC100726819990</vt:lpwstr>
  </property>
</Properties>
</file>